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4535B" w14:textId="2CA5EE79" w:rsidR="00C93AD2" w:rsidRDefault="00856365" w:rsidP="00AB4B0A">
      <w:pPr>
        <w:spacing w:before="100" w:beforeAutospacing="1" w:after="100" w:afterAutospacing="1" w:line="240" w:lineRule="auto"/>
        <w:outlineLvl w:val="2"/>
        <w:rPr>
          <w:rFonts w:ascii="Georgia" w:eastAsia="Times New Roman" w:hAnsi="Georgia" w:cs="Times New Roman"/>
          <w:b/>
          <w:bCs/>
          <w:sz w:val="40"/>
          <w:szCs w:val="40"/>
          <w:lang w:eastAsia="sv-SE"/>
        </w:rPr>
      </w:pPr>
      <w:bookmarkStart w:id="0" w:name="_Hlk147741621"/>
      <w:r>
        <w:rPr>
          <w:rFonts w:ascii="Georgia" w:eastAsia="Times New Roman" w:hAnsi="Georgia" w:cs="Times New Roman"/>
          <w:b/>
          <w:bCs/>
          <w:sz w:val="40"/>
          <w:szCs w:val="40"/>
          <w:lang w:eastAsia="sv-SE"/>
        </w:rPr>
        <w:t>Nomineringsblankett</w:t>
      </w:r>
      <w:r w:rsidR="00616460" w:rsidRPr="001D0E1C">
        <w:rPr>
          <w:rFonts w:ascii="Georgia" w:eastAsia="Times New Roman" w:hAnsi="Georgia" w:cs="Times New Roman"/>
          <w:b/>
          <w:bCs/>
          <w:sz w:val="40"/>
          <w:szCs w:val="40"/>
          <w:lang w:eastAsia="sv-SE"/>
        </w:rPr>
        <w:t xml:space="preserve"> </w:t>
      </w:r>
      <w:r w:rsidR="00C7355B">
        <w:rPr>
          <w:rFonts w:ascii="Georgia" w:eastAsia="Times New Roman" w:hAnsi="Georgia" w:cs="Times New Roman"/>
          <w:b/>
          <w:bCs/>
          <w:sz w:val="40"/>
          <w:szCs w:val="40"/>
          <w:lang w:eastAsia="sv-SE"/>
        </w:rPr>
        <w:t xml:space="preserve">till </w:t>
      </w:r>
      <w:r w:rsidR="00DE3CD3">
        <w:rPr>
          <w:rFonts w:ascii="Georgia" w:eastAsia="Times New Roman" w:hAnsi="Georgia" w:cs="Times New Roman"/>
          <w:b/>
          <w:bCs/>
          <w:sz w:val="40"/>
          <w:szCs w:val="40"/>
          <w:lang w:eastAsia="sv-SE"/>
        </w:rPr>
        <w:t xml:space="preserve">extra </w:t>
      </w:r>
      <w:r w:rsidR="00C7355B">
        <w:rPr>
          <w:rFonts w:ascii="Georgia" w:eastAsia="Times New Roman" w:hAnsi="Georgia" w:cs="Times New Roman"/>
          <w:b/>
          <w:bCs/>
          <w:sz w:val="40"/>
          <w:szCs w:val="40"/>
          <w:lang w:eastAsia="sv-SE"/>
        </w:rPr>
        <w:t>förbunds</w:t>
      </w:r>
      <w:r w:rsidR="00C93AD2">
        <w:rPr>
          <w:rFonts w:ascii="Georgia" w:eastAsia="Times New Roman" w:hAnsi="Georgia" w:cs="Times New Roman"/>
          <w:b/>
          <w:bCs/>
          <w:sz w:val="40"/>
          <w:szCs w:val="40"/>
          <w:lang w:eastAsia="sv-SE"/>
        </w:rPr>
        <w:t xml:space="preserve">-kongress </w:t>
      </w:r>
      <w:r w:rsidR="00FA16CB">
        <w:rPr>
          <w:rFonts w:ascii="Georgia" w:eastAsia="Times New Roman" w:hAnsi="Georgia" w:cs="Times New Roman"/>
          <w:b/>
          <w:bCs/>
          <w:sz w:val="40"/>
          <w:szCs w:val="40"/>
          <w:lang w:eastAsia="sv-SE"/>
        </w:rPr>
        <w:t xml:space="preserve">1 september </w:t>
      </w:r>
      <w:r w:rsidR="00C93AD2">
        <w:rPr>
          <w:rFonts w:ascii="Georgia" w:eastAsia="Times New Roman" w:hAnsi="Georgia" w:cs="Times New Roman"/>
          <w:b/>
          <w:bCs/>
          <w:sz w:val="40"/>
          <w:szCs w:val="40"/>
          <w:lang w:eastAsia="sv-SE"/>
        </w:rPr>
        <w:t>202</w:t>
      </w:r>
      <w:r w:rsidR="00DE3CD3">
        <w:rPr>
          <w:rFonts w:ascii="Georgia" w:eastAsia="Times New Roman" w:hAnsi="Georgia" w:cs="Times New Roman"/>
          <w:b/>
          <w:bCs/>
          <w:sz w:val="40"/>
          <w:szCs w:val="40"/>
          <w:lang w:eastAsia="sv-SE"/>
        </w:rPr>
        <w:t>6</w:t>
      </w:r>
    </w:p>
    <w:p w14:paraId="51960782" w14:textId="0A7B5EE6" w:rsidR="00C7355B" w:rsidRDefault="00C7355B" w:rsidP="00AB4B0A">
      <w:pPr>
        <w:spacing w:before="100" w:beforeAutospacing="1" w:after="100" w:afterAutospacing="1" w:line="240" w:lineRule="auto"/>
        <w:outlineLvl w:val="2"/>
        <w:rPr>
          <w:rFonts w:ascii="Georgia" w:eastAsia="Times New Roman" w:hAnsi="Georgia" w:cs="Times New Roman"/>
          <w:b/>
          <w:bCs/>
          <w:i/>
          <w:iCs/>
          <w:sz w:val="28"/>
          <w:szCs w:val="28"/>
          <w:lang w:eastAsia="sv-SE"/>
        </w:rPr>
      </w:pPr>
      <w:r w:rsidRPr="003A0E48">
        <w:rPr>
          <w:rFonts w:ascii="Georgia" w:eastAsia="Times New Roman" w:hAnsi="Georgia" w:cs="Times New Roman"/>
          <w:b/>
          <w:bCs/>
          <w:i/>
          <w:iCs/>
          <w:sz w:val="28"/>
          <w:szCs w:val="28"/>
          <w:lang w:eastAsia="sv-SE"/>
        </w:rPr>
        <w:t>Endast en nominering per blankett</w:t>
      </w:r>
    </w:p>
    <w:p w14:paraId="0AE49432" w14:textId="29EF6BEF" w:rsidR="00DE3CD3" w:rsidRDefault="00856365" w:rsidP="00725CAA">
      <w:pPr>
        <w:spacing w:before="100" w:beforeAutospacing="1" w:after="100" w:afterAutospacing="1" w:line="240" w:lineRule="auto"/>
        <w:outlineLvl w:val="2"/>
        <w:rPr>
          <w:rFonts w:ascii="Georgia" w:eastAsia="Times New Roman" w:hAnsi="Georgia" w:cs="Times New Roman"/>
          <w:sz w:val="24"/>
          <w:szCs w:val="24"/>
          <w:lang w:eastAsia="sv-SE"/>
        </w:rPr>
      </w:pPr>
      <w:r>
        <w:rPr>
          <w:rFonts w:ascii="Georgia" w:eastAsia="Times New Roman" w:hAnsi="Georgia" w:cs="Times New Roman"/>
          <w:sz w:val="24"/>
          <w:szCs w:val="24"/>
          <w:lang w:eastAsia="sv-SE"/>
        </w:rPr>
        <w:t xml:space="preserve">Nomineringsförslagen ska vara valberedningen tillhanda </w:t>
      </w:r>
      <w:r w:rsidRPr="00E9093B">
        <w:rPr>
          <w:rFonts w:ascii="Georgia" w:eastAsia="Times New Roman" w:hAnsi="Georgia" w:cs="Times New Roman"/>
          <w:b/>
          <w:bCs/>
          <w:sz w:val="24"/>
          <w:szCs w:val="24"/>
          <w:lang w:eastAsia="sv-SE"/>
        </w:rPr>
        <w:t xml:space="preserve">senast </w:t>
      </w:r>
      <w:r w:rsidR="00E9093B" w:rsidRPr="00E9093B">
        <w:rPr>
          <w:rFonts w:ascii="Georgia" w:eastAsia="Times New Roman" w:hAnsi="Georgia" w:cs="Times New Roman"/>
          <w:b/>
          <w:bCs/>
          <w:sz w:val="24"/>
          <w:szCs w:val="24"/>
          <w:lang w:eastAsia="sv-SE"/>
        </w:rPr>
        <w:t xml:space="preserve">den </w:t>
      </w:r>
      <w:r w:rsidR="00DE3CD3">
        <w:rPr>
          <w:rFonts w:ascii="Georgia" w:eastAsia="Times New Roman" w:hAnsi="Georgia" w:cs="Times New Roman"/>
          <w:b/>
          <w:bCs/>
          <w:sz w:val="24"/>
          <w:szCs w:val="24"/>
          <w:lang w:eastAsia="sv-SE"/>
        </w:rPr>
        <w:t>8 juni,</w:t>
      </w:r>
      <w:r w:rsidR="00E9093B" w:rsidRPr="00E9093B">
        <w:rPr>
          <w:rFonts w:ascii="Georgia" w:eastAsia="Times New Roman" w:hAnsi="Georgia" w:cs="Times New Roman"/>
          <w:b/>
          <w:bCs/>
          <w:sz w:val="24"/>
          <w:szCs w:val="24"/>
          <w:lang w:eastAsia="sv-SE"/>
        </w:rPr>
        <w:t xml:space="preserve"> kl</w:t>
      </w:r>
      <w:r w:rsidR="00C7355B">
        <w:rPr>
          <w:rFonts w:ascii="Georgia" w:eastAsia="Times New Roman" w:hAnsi="Georgia" w:cs="Times New Roman"/>
          <w:b/>
          <w:bCs/>
          <w:sz w:val="24"/>
          <w:szCs w:val="24"/>
          <w:lang w:eastAsia="sv-SE"/>
        </w:rPr>
        <w:t>.</w:t>
      </w:r>
      <w:r w:rsidR="00E9093B" w:rsidRPr="00E9093B">
        <w:rPr>
          <w:rFonts w:ascii="Georgia" w:eastAsia="Times New Roman" w:hAnsi="Georgia" w:cs="Times New Roman"/>
          <w:b/>
          <w:bCs/>
          <w:sz w:val="24"/>
          <w:szCs w:val="24"/>
          <w:lang w:eastAsia="sv-SE"/>
        </w:rPr>
        <w:t xml:space="preserve"> 23.59</w:t>
      </w:r>
      <w:r w:rsidR="0069739B">
        <w:rPr>
          <w:rFonts w:ascii="Georgia" w:eastAsia="Times New Roman" w:hAnsi="Georgia" w:cs="Times New Roman"/>
          <w:b/>
          <w:bCs/>
          <w:sz w:val="24"/>
          <w:szCs w:val="24"/>
          <w:lang w:eastAsia="sv-SE"/>
        </w:rPr>
        <w:t>.</w:t>
      </w:r>
    </w:p>
    <w:p w14:paraId="785DA6DA" w14:textId="610C7D26" w:rsidR="00725CAA" w:rsidRDefault="00DE3CD3" w:rsidP="00725CAA">
      <w:pPr>
        <w:spacing w:before="100" w:beforeAutospacing="1" w:after="100" w:afterAutospacing="1" w:line="240" w:lineRule="auto"/>
        <w:outlineLvl w:val="2"/>
        <w:rPr>
          <w:rFonts w:ascii="Georgia" w:eastAsia="Times New Roman" w:hAnsi="Georgia" w:cs="Times New Roman"/>
          <w:sz w:val="24"/>
          <w:szCs w:val="24"/>
          <w:lang w:eastAsia="sv-SE"/>
        </w:rPr>
      </w:pPr>
      <w:r>
        <w:rPr>
          <w:rFonts w:ascii="Georgia" w:eastAsia="Times New Roman" w:hAnsi="Georgia" w:cs="Times New Roman"/>
          <w:sz w:val="24"/>
          <w:szCs w:val="24"/>
          <w:lang w:eastAsia="sv-SE"/>
        </w:rPr>
        <w:t>Nomineringsblanketten skickas till e</w:t>
      </w:r>
      <w:r w:rsidR="0069739B">
        <w:rPr>
          <w:rFonts w:ascii="Georgia" w:eastAsia="Times New Roman" w:hAnsi="Georgia" w:cs="Times New Roman"/>
          <w:sz w:val="24"/>
          <w:szCs w:val="24"/>
          <w:lang w:eastAsia="sv-SE"/>
        </w:rPr>
        <w:t>-</w:t>
      </w:r>
      <w:r>
        <w:rPr>
          <w:rFonts w:ascii="Georgia" w:eastAsia="Times New Roman" w:hAnsi="Georgia" w:cs="Times New Roman"/>
          <w:sz w:val="24"/>
          <w:szCs w:val="24"/>
          <w:lang w:eastAsia="sv-SE"/>
        </w:rPr>
        <w:t xml:space="preserve">post: </w:t>
      </w:r>
      <w:r w:rsidRPr="0069739B">
        <w:rPr>
          <w:rFonts w:ascii="Georgia" w:eastAsia="Times New Roman" w:hAnsi="Georgia" w:cs="Times New Roman"/>
          <w:b/>
          <w:bCs/>
          <w:sz w:val="24"/>
          <w:szCs w:val="24"/>
          <w:lang w:eastAsia="sv-SE"/>
        </w:rPr>
        <w:t>valberedning@demensforbundet.se</w:t>
      </w:r>
    </w:p>
    <w:p w14:paraId="4460E6A8" w14:textId="77777777" w:rsidR="001335DD" w:rsidRPr="00DB0006" w:rsidRDefault="001335DD" w:rsidP="00725CAA">
      <w:pPr>
        <w:spacing w:before="100" w:beforeAutospacing="1" w:after="100" w:afterAutospacing="1" w:line="240" w:lineRule="auto"/>
        <w:outlineLvl w:val="2"/>
        <w:rPr>
          <w:rFonts w:ascii="Georgia" w:eastAsia="Times New Roman" w:hAnsi="Georgia" w:cs="Times New Roman"/>
          <w:sz w:val="6"/>
          <w:szCs w:val="6"/>
          <w:lang w:eastAsia="sv-SE"/>
        </w:rPr>
      </w:pPr>
    </w:p>
    <w:p w14:paraId="1EE95435" w14:textId="7850443A" w:rsidR="004D631F" w:rsidRDefault="004D631F" w:rsidP="00725CAA">
      <w:pPr>
        <w:spacing w:before="100" w:beforeAutospacing="1" w:after="100" w:afterAutospacing="1" w:line="240" w:lineRule="auto"/>
        <w:outlineLvl w:val="2"/>
        <w:rPr>
          <w:rFonts w:ascii="Georgia" w:eastAsia="Times New Roman" w:hAnsi="Georgia" w:cs="Times New Roman"/>
          <w:b/>
          <w:bCs/>
          <w:sz w:val="24"/>
          <w:szCs w:val="24"/>
          <w:lang w:eastAsia="sv-SE"/>
        </w:rPr>
      </w:pPr>
      <w:r w:rsidRPr="004D631F">
        <w:rPr>
          <w:rFonts w:ascii="Georgia" w:eastAsia="Times New Roman" w:hAnsi="Georgia" w:cs="Times New Roman"/>
          <w:b/>
          <w:bCs/>
          <w:sz w:val="24"/>
          <w:szCs w:val="24"/>
          <w:lang w:eastAsia="sv-SE"/>
        </w:rPr>
        <w:t>Information om nomineringsblanketten</w:t>
      </w:r>
    </w:p>
    <w:p w14:paraId="2383BD06" w14:textId="77777777" w:rsidR="004D631F" w:rsidRPr="00DB0006" w:rsidRDefault="004D631F" w:rsidP="00A677F1">
      <w:pPr>
        <w:pStyle w:val="Liststycke"/>
        <w:numPr>
          <w:ilvl w:val="0"/>
          <w:numId w:val="17"/>
        </w:numPr>
        <w:spacing w:before="100" w:beforeAutospacing="1" w:after="100" w:afterAutospacing="1" w:line="240" w:lineRule="auto"/>
        <w:outlineLvl w:val="2"/>
        <w:rPr>
          <w:rFonts w:ascii="Georgia" w:eastAsia="Times New Roman" w:hAnsi="Georgia" w:cs="Times New Roman"/>
          <w:lang w:eastAsia="sv-SE"/>
        </w:rPr>
      </w:pPr>
      <w:r w:rsidRPr="00DB0006">
        <w:rPr>
          <w:rFonts w:ascii="Georgia" w:eastAsia="Times New Roman" w:hAnsi="Georgia" w:cs="Times New Roman"/>
          <w:lang w:eastAsia="sv-SE"/>
        </w:rPr>
        <w:t xml:space="preserve">Alla frågor måste besvaras. Namn, epost och mobilnummer måste fyllas i. </w:t>
      </w:r>
    </w:p>
    <w:p w14:paraId="0BC07B54" w14:textId="5C23C0F3" w:rsidR="004D631F" w:rsidRPr="00DB0006" w:rsidRDefault="004D631F" w:rsidP="004B51C6">
      <w:pPr>
        <w:pStyle w:val="Liststycke"/>
        <w:numPr>
          <w:ilvl w:val="0"/>
          <w:numId w:val="17"/>
        </w:numPr>
        <w:spacing w:before="100" w:beforeAutospacing="1" w:after="100" w:afterAutospacing="1" w:line="240" w:lineRule="auto"/>
        <w:outlineLvl w:val="2"/>
        <w:rPr>
          <w:rFonts w:ascii="Georgia" w:eastAsia="Times New Roman" w:hAnsi="Georgia" w:cs="Times New Roman"/>
          <w:lang w:eastAsia="sv-SE"/>
        </w:rPr>
      </w:pPr>
      <w:r w:rsidRPr="00DB0006">
        <w:rPr>
          <w:rFonts w:ascii="Georgia" w:eastAsia="Times New Roman" w:hAnsi="Georgia" w:cs="Times New Roman"/>
          <w:lang w:eastAsia="sv-SE"/>
        </w:rPr>
        <w:t>Den som nominerar får en bekräftelse på att nomineringar har kommit valberedningen tillhanda.</w:t>
      </w:r>
      <w:r w:rsidR="003A0E48" w:rsidRPr="00DB0006">
        <w:rPr>
          <w:rFonts w:ascii="Georgia" w:eastAsia="Times New Roman" w:hAnsi="Georgia" w:cs="Times New Roman"/>
          <w:lang w:eastAsia="sv-SE"/>
        </w:rPr>
        <w:t xml:space="preserve"> </w:t>
      </w:r>
      <w:r w:rsidRPr="00DB0006">
        <w:rPr>
          <w:rFonts w:ascii="Georgia" w:eastAsia="Times New Roman" w:hAnsi="Georgia" w:cs="Times New Roman"/>
          <w:lang w:eastAsia="sv-SE"/>
        </w:rPr>
        <w:t xml:space="preserve">Den som är nominerad får en bekräftelse på att nomineringen har kommit in, samt information om den fortsatta processen. Datum för digital intervju meddelas av valberedningen direkt till berörd person. </w:t>
      </w:r>
    </w:p>
    <w:p w14:paraId="6AC36A94" w14:textId="4F8203ED" w:rsidR="004D631F" w:rsidRPr="00DB0006" w:rsidRDefault="004D631F" w:rsidP="00005F4F">
      <w:pPr>
        <w:pStyle w:val="Liststycke"/>
        <w:numPr>
          <w:ilvl w:val="0"/>
          <w:numId w:val="17"/>
        </w:numPr>
        <w:spacing w:before="100" w:beforeAutospacing="1" w:after="100" w:afterAutospacing="1" w:line="240" w:lineRule="auto"/>
        <w:outlineLvl w:val="2"/>
        <w:rPr>
          <w:rFonts w:ascii="Georgia" w:eastAsia="Times New Roman" w:hAnsi="Georgia" w:cs="Times New Roman"/>
          <w:lang w:eastAsia="sv-SE"/>
        </w:rPr>
      </w:pPr>
      <w:r w:rsidRPr="00DB0006">
        <w:rPr>
          <w:rFonts w:ascii="Georgia" w:eastAsia="Times New Roman" w:hAnsi="Georgia" w:cs="Times New Roman"/>
          <w:lang w:eastAsia="sv-SE"/>
        </w:rPr>
        <w:t xml:space="preserve">För att nomineringen ska gälla måste kandidaten vara medlem i </w:t>
      </w:r>
      <w:r w:rsidR="00FE4C78">
        <w:rPr>
          <w:rFonts w:ascii="Georgia" w:eastAsia="Times New Roman" w:hAnsi="Georgia" w:cs="Times New Roman"/>
          <w:lang w:eastAsia="sv-SE"/>
        </w:rPr>
        <w:t>lokalförening</w:t>
      </w:r>
      <w:r w:rsidRPr="00DB0006">
        <w:rPr>
          <w:rFonts w:ascii="Georgia" w:eastAsia="Times New Roman" w:hAnsi="Georgia" w:cs="Times New Roman"/>
          <w:lang w:eastAsia="sv-SE"/>
        </w:rPr>
        <w:t>, vara tillfrågad, samt ha givit sitt godkännande till att nomineras.</w:t>
      </w:r>
    </w:p>
    <w:p w14:paraId="6FE901B5" w14:textId="3D57B489" w:rsidR="003A0E48" w:rsidRPr="00DB0006" w:rsidRDefault="004D631F" w:rsidP="000B18FB">
      <w:pPr>
        <w:pStyle w:val="Liststycke"/>
        <w:numPr>
          <w:ilvl w:val="0"/>
          <w:numId w:val="17"/>
        </w:numPr>
        <w:spacing w:before="100" w:beforeAutospacing="1" w:after="100" w:afterAutospacing="1" w:line="240" w:lineRule="auto"/>
        <w:outlineLvl w:val="2"/>
        <w:rPr>
          <w:rFonts w:ascii="Georgia" w:eastAsia="Times New Roman" w:hAnsi="Georgia" w:cs="Times New Roman"/>
          <w:lang w:eastAsia="sv-SE"/>
        </w:rPr>
      </w:pPr>
      <w:r w:rsidRPr="00DB0006">
        <w:rPr>
          <w:rFonts w:ascii="Georgia" w:eastAsia="Times New Roman" w:hAnsi="Georgia" w:cs="Times New Roman"/>
          <w:lang w:eastAsia="sv-SE"/>
        </w:rPr>
        <w:t xml:space="preserve">Den/de som nominerar ska också formulera en motivering varför de nominerar personen </w:t>
      </w:r>
      <w:r w:rsidR="00630600" w:rsidRPr="00DB0006">
        <w:rPr>
          <w:rFonts w:ascii="Georgia" w:eastAsia="Times New Roman" w:hAnsi="Georgia" w:cs="Times New Roman"/>
          <w:lang w:eastAsia="sv-SE"/>
        </w:rPr>
        <w:t>i fråga</w:t>
      </w:r>
      <w:r w:rsidRPr="00DB0006">
        <w:rPr>
          <w:rFonts w:ascii="Georgia" w:eastAsia="Times New Roman" w:hAnsi="Georgia" w:cs="Times New Roman"/>
          <w:lang w:eastAsia="sv-SE"/>
        </w:rPr>
        <w:t xml:space="preserve">. </w:t>
      </w:r>
    </w:p>
    <w:p w14:paraId="23A17A40" w14:textId="4BDBACF0" w:rsidR="00AB4B0A" w:rsidRPr="00DB0006" w:rsidRDefault="003A0E48" w:rsidP="000B18FB">
      <w:pPr>
        <w:pStyle w:val="Liststycke"/>
        <w:numPr>
          <w:ilvl w:val="0"/>
          <w:numId w:val="17"/>
        </w:numPr>
        <w:spacing w:before="100" w:beforeAutospacing="1" w:after="100" w:afterAutospacing="1" w:line="240" w:lineRule="auto"/>
        <w:outlineLvl w:val="2"/>
        <w:rPr>
          <w:rFonts w:ascii="Georgia" w:eastAsia="Times New Roman" w:hAnsi="Georgia" w:cs="Times New Roman"/>
          <w:lang w:eastAsia="sv-SE"/>
        </w:rPr>
      </w:pPr>
      <w:r w:rsidRPr="00DB0006">
        <w:rPr>
          <w:rFonts w:ascii="Georgia" w:eastAsia="Times New Roman" w:hAnsi="Georgia" w:cs="Times New Roman"/>
          <w:lang w:eastAsia="sv-SE"/>
        </w:rPr>
        <w:t>Ify</w:t>
      </w:r>
      <w:r w:rsidR="00856365" w:rsidRPr="00DB0006">
        <w:rPr>
          <w:rFonts w:ascii="Georgia" w:eastAsia="Times New Roman" w:hAnsi="Georgia" w:cs="Times New Roman"/>
          <w:lang w:eastAsia="sv-SE"/>
        </w:rPr>
        <w:t xml:space="preserve">lld blankett skickas till </w:t>
      </w:r>
      <w:r w:rsidR="00E9093B" w:rsidRPr="00DB0006">
        <w:rPr>
          <w:rFonts w:ascii="Georgia" w:eastAsia="Times New Roman" w:hAnsi="Georgia" w:cs="Times New Roman"/>
          <w:lang w:eastAsia="sv-SE"/>
        </w:rPr>
        <w:t xml:space="preserve">e-post: </w:t>
      </w:r>
      <w:r w:rsidR="00DE3CD3">
        <w:rPr>
          <w:rFonts w:ascii="Georgia" w:eastAsia="Times New Roman" w:hAnsi="Georgia" w:cs="Times New Roman"/>
          <w:lang w:eastAsia="sv-SE"/>
        </w:rPr>
        <w:t>valberedning@d</w:t>
      </w:r>
      <w:hyperlink r:id="rId10" w:history="1"/>
      <w:r w:rsidR="00DE3CD3">
        <w:rPr>
          <w:rFonts w:ascii="Georgia" w:eastAsia="Times New Roman" w:hAnsi="Georgia" w:cs="Times New Roman"/>
          <w:lang w:eastAsia="sv-SE"/>
        </w:rPr>
        <w:t xml:space="preserve">emensforbundet.se </w:t>
      </w:r>
    </w:p>
    <w:p w14:paraId="4CD4970C" w14:textId="77777777" w:rsidR="003A0E48" w:rsidRDefault="003A0E48" w:rsidP="00C7355B">
      <w:pPr>
        <w:pStyle w:val="Liststycke"/>
        <w:spacing w:after="0" w:line="240" w:lineRule="auto"/>
        <w:textAlignment w:val="baseline"/>
        <w:rPr>
          <w:rFonts w:ascii="Georgia" w:eastAsia="Times New Roman" w:hAnsi="Georgia" w:cs="Times New Roman"/>
          <w:b/>
          <w:bCs/>
          <w:sz w:val="24"/>
          <w:szCs w:val="24"/>
          <w:lang w:eastAsia="sv-SE"/>
        </w:rPr>
      </w:pPr>
    </w:p>
    <w:p w14:paraId="0C730790" w14:textId="77777777" w:rsidR="003A0E48" w:rsidRDefault="003A0E48" w:rsidP="00C7355B">
      <w:pPr>
        <w:pStyle w:val="Liststycke"/>
        <w:spacing w:after="0" w:line="240" w:lineRule="auto"/>
        <w:textAlignment w:val="baseline"/>
        <w:rPr>
          <w:rFonts w:ascii="Georgia" w:eastAsia="Times New Roman" w:hAnsi="Georgia" w:cs="Times New Roman"/>
          <w:b/>
          <w:bCs/>
          <w:sz w:val="24"/>
          <w:szCs w:val="24"/>
          <w:lang w:eastAsia="sv-SE"/>
        </w:rPr>
      </w:pPr>
    </w:p>
    <w:p w14:paraId="756D1907" w14:textId="12B387F2" w:rsidR="00C7355B" w:rsidRPr="00FC3D8F" w:rsidRDefault="003F5E2B" w:rsidP="00C7355B">
      <w:pPr>
        <w:pStyle w:val="Liststycke"/>
        <w:spacing w:after="0" w:line="240" w:lineRule="auto"/>
        <w:textAlignment w:val="baseline"/>
        <w:rPr>
          <w:rFonts w:ascii="Georgia" w:eastAsia="Times New Roman" w:hAnsi="Georgia" w:cs="Times New Roman"/>
          <w:b/>
          <w:bCs/>
          <w:lang w:eastAsia="sv-SE"/>
        </w:rPr>
      </w:pPr>
      <w:r w:rsidRPr="00FC3D8F">
        <w:rPr>
          <w:rFonts w:ascii="Georgia" w:eastAsia="Times New Roman" w:hAnsi="Georgia" w:cs="Times New Roman"/>
          <w:b/>
          <w:bCs/>
          <w:lang w:eastAsia="sv-SE"/>
        </w:rPr>
        <w:t>Förbundsstyrelsen – nomineringar (det är möjligt att nominera samma person till flera uppdrag</w:t>
      </w:r>
      <w:r w:rsidR="003A0E48" w:rsidRPr="00FC3D8F">
        <w:rPr>
          <w:rFonts w:ascii="Georgia" w:eastAsia="Times New Roman" w:hAnsi="Georgia" w:cs="Times New Roman"/>
          <w:b/>
          <w:bCs/>
          <w:lang w:eastAsia="sv-SE"/>
        </w:rPr>
        <w:t>)</w:t>
      </w:r>
    </w:p>
    <w:p w14:paraId="1122513D" w14:textId="77777777" w:rsidR="00F12320" w:rsidRPr="00F12320" w:rsidRDefault="00F12320" w:rsidP="00F12320">
      <w:pPr>
        <w:spacing w:after="0" w:line="240" w:lineRule="auto"/>
        <w:textAlignment w:val="baseline"/>
        <w:rPr>
          <w:rFonts w:ascii="Georgia" w:eastAsia="Calibri" w:hAnsi="Georgia" w:cs="Arial"/>
          <w:i/>
          <w:iCs/>
          <w:sz w:val="24"/>
          <w:szCs w:val="24"/>
        </w:rPr>
      </w:pPr>
    </w:p>
    <w:tbl>
      <w:tblPr>
        <w:tblStyle w:val="Tabellrutnt"/>
        <w:tblW w:w="9072" w:type="dxa"/>
        <w:tblInd w:w="-5" w:type="dxa"/>
        <w:tblLook w:val="04A0" w:firstRow="1" w:lastRow="0" w:firstColumn="1" w:lastColumn="0" w:noHBand="0" w:noVBand="1"/>
      </w:tblPr>
      <w:tblGrid>
        <w:gridCol w:w="1858"/>
        <w:gridCol w:w="7214"/>
      </w:tblGrid>
      <w:tr w:rsidR="004C08A3" w:rsidRPr="001335DD" w14:paraId="6FA8154B" w14:textId="77777777" w:rsidTr="00FC3D8F">
        <w:trPr>
          <w:trHeight w:val="286"/>
        </w:trPr>
        <w:tc>
          <w:tcPr>
            <w:tcW w:w="1858" w:type="dxa"/>
          </w:tcPr>
          <w:p w14:paraId="7B3BA318" w14:textId="57FF87A5" w:rsidR="004D631F" w:rsidRPr="001335DD" w:rsidRDefault="003F5E2B" w:rsidP="00FC3D8F">
            <w:pPr>
              <w:ind w:right="-235"/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001335DD">
              <w:rPr>
                <w:rFonts w:ascii="Georgia" w:hAnsi="Georgia"/>
                <w:b/>
                <w:bCs/>
                <w:sz w:val="20"/>
                <w:szCs w:val="20"/>
              </w:rPr>
              <w:t>Nomineras till</w:t>
            </w:r>
          </w:p>
          <w:p w14:paraId="0770D2D5" w14:textId="08185F5C" w:rsidR="004D631F" w:rsidRPr="001335DD" w:rsidRDefault="004D631F" w:rsidP="003F5E2B">
            <w:pPr>
              <w:jc w:val="center"/>
              <w:rPr>
                <w:rFonts w:ascii="Georgia" w:hAnsi="Georgia"/>
                <w:b/>
                <w:bCs/>
                <w:sz w:val="20"/>
                <w:szCs w:val="20"/>
              </w:rPr>
            </w:pPr>
          </w:p>
        </w:tc>
        <w:tc>
          <w:tcPr>
            <w:tcW w:w="7214" w:type="dxa"/>
          </w:tcPr>
          <w:p w14:paraId="0E54D920" w14:textId="773D210A" w:rsidR="004C08A3" w:rsidRPr="001335DD" w:rsidRDefault="004D631F" w:rsidP="0091799B">
            <w:pPr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001335DD">
              <w:rPr>
                <w:rFonts w:ascii="Georgia" w:hAnsi="Georgia"/>
                <w:b/>
                <w:bCs/>
                <w:sz w:val="20"/>
                <w:szCs w:val="20"/>
              </w:rPr>
              <w:t>Namn</w:t>
            </w:r>
          </w:p>
        </w:tc>
      </w:tr>
      <w:tr w:rsidR="004D631F" w:rsidRPr="001335DD" w14:paraId="7528377C" w14:textId="77777777" w:rsidTr="00FC3D8F">
        <w:trPr>
          <w:trHeight w:val="286"/>
        </w:trPr>
        <w:tc>
          <w:tcPr>
            <w:tcW w:w="1858" w:type="dxa"/>
          </w:tcPr>
          <w:p w14:paraId="207ED8EA" w14:textId="77777777" w:rsidR="004D631F" w:rsidRPr="001335DD" w:rsidRDefault="004D631F" w:rsidP="00FC3D8F">
            <w:pPr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001335DD">
              <w:rPr>
                <w:rFonts w:ascii="Georgia" w:hAnsi="Georgia"/>
                <w:b/>
                <w:bCs/>
                <w:sz w:val="20"/>
                <w:szCs w:val="20"/>
              </w:rPr>
              <w:t>Ordförande</w:t>
            </w:r>
          </w:p>
          <w:p w14:paraId="7B012F5D" w14:textId="63DFC79A" w:rsidR="003A0E48" w:rsidRPr="001335DD" w:rsidRDefault="003A0E48" w:rsidP="003F5E2B">
            <w:pPr>
              <w:jc w:val="center"/>
              <w:rPr>
                <w:rFonts w:ascii="Georgia" w:hAnsi="Georgia"/>
                <w:b/>
                <w:bCs/>
                <w:sz w:val="20"/>
                <w:szCs w:val="20"/>
              </w:rPr>
            </w:pPr>
          </w:p>
        </w:tc>
        <w:tc>
          <w:tcPr>
            <w:tcW w:w="7214" w:type="dxa"/>
          </w:tcPr>
          <w:p w14:paraId="7782EF6E" w14:textId="77777777" w:rsidR="004D631F" w:rsidRPr="001335DD" w:rsidRDefault="004D631F" w:rsidP="0091799B">
            <w:pPr>
              <w:rPr>
                <w:rFonts w:ascii="Georgia" w:hAnsi="Georgia"/>
                <w:b/>
                <w:bCs/>
                <w:sz w:val="20"/>
                <w:szCs w:val="20"/>
              </w:rPr>
            </w:pPr>
          </w:p>
        </w:tc>
      </w:tr>
      <w:tr w:rsidR="004D631F" w:rsidRPr="001335DD" w14:paraId="120EA807" w14:textId="77777777" w:rsidTr="00FC3D8F">
        <w:trPr>
          <w:trHeight w:val="286"/>
        </w:trPr>
        <w:tc>
          <w:tcPr>
            <w:tcW w:w="1858" w:type="dxa"/>
          </w:tcPr>
          <w:p w14:paraId="66FC5013" w14:textId="77777777" w:rsidR="004D631F" w:rsidRPr="001335DD" w:rsidRDefault="003A0E48" w:rsidP="00FC3D8F">
            <w:pPr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001335DD">
              <w:rPr>
                <w:rFonts w:ascii="Georgia" w:hAnsi="Georgia"/>
                <w:b/>
                <w:bCs/>
                <w:sz w:val="20"/>
                <w:szCs w:val="20"/>
              </w:rPr>
              <w:t>Ledamot</w:t>
            </w:r>
          </w:p>
          <w:p w14:paraId="3183E11C" w14:textId="356050B8" w:rsidR="003A0E48" w:rsidRPr="001335DD" w:rsidRDefault="003A0E48" w:rsidP="003F5E2B">
            <w:pPr>
              <w:jc w:val="center"/>
              <w:rPr>
                <w:rFonts w:ascii="Georgia" w:hAnsi="Georgia"/>
                <w:b/>
                <w:bCs/>
                <w:sz w:val="20"/>
                <w:szCs w:val="20"/>
              </w:rPr>
            </w:pPr>
          </w:p>
        </w:tc>
        <w:tc>
          <w:tcPr>
            <w:tcW w:w="7214" w:type="dxa"/>
          </w:tcPr>
          <w:p w14:paraId="2B5FB77B" w14:textId="77777777" w:rsidR="004D631F" w:rsidRPr="001335DD" w:rsidRDefault="004D631F" w:rsidP="0091799B">
            <w:pPr>
              <w:rPr>
                <w:rFonts w:ascii="Georgia" w:hAnsi="Georgia"/>
                <w:b/>
                <w:bCs/>
                <w:sz w:val="20"/>
                <w:szCs w:val="20"/>
              </w:rPr>
            </w:pPr>
          </w:p>
        </w:tc>
      </w:tr>
      <w:tr w:rsidR="004D631F" w:rsidRPr="001335DD" w14:paraId="0D177566" w14:textId="77777777" w:rsidTr="00FC3D8F">
        <w:trPr>
          <w:trHeight w:val="286"/>
        </w:trPr>
        <w:tc>
          <w:tcPr>
            <w:tcW w:w="1858" w:type="dxa"/>
          </w:tcPr>
          <w:p w14:paraId="19C6C9ED" w14:textId="77777777" w:rsidR="004D631F" w:rsidRPr="001335DD" w:rsidRDefault="003A0E48" w:rsidP="00FC3D8F">
            <w:pPr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001335DD">
              <w:rPr>
                <w:rFonts w:ascii="Georgia" w:hAnsi="Georgia"/>
                <w:b/>
                <w:bCs/>
                <w:sz w:val="20"/>
                <w:szCs w:val="20"/>
              </w:rPr>
              <w:t>Ersättare</w:t>
            </w:r>
          </w:p>
          <w:p w14:paraId="6E42C2CD" w14:textId="52021D47" w:rsidR="003A0E48" w:rsidRPr="001335DD" w:rsidRDefault="003A0E48" w:rsidP="003F5E2B">
            <w:pPr>
              <w:jc w:val="center"/>
              <w:rPr>
                <w:rFonts w:ascii="Georgia" w:hAnsi="Georgia"/>
                <w:b/>
                <w:bCs/>
                <w:sz w:val="20"/>
                <w:szCs w:val="20"/>
              </w:rPr>
            </w:pPr>
          </w:p>
        </w:tc>
        <w:tc>
          <w:tcPr>
            <w:tcW w:w="7214" w:type="dxa"/>
          </w:tcPr>
          <w:p w14:paraId="123818AE" w14:textId="77777777" w:rsidR="004D631F" w:rsidRPr="001335DD" w:rsidRDefault="004D631F" w:rsidP="0091799B">
            <w:pPr>
              <w:rPr>
                <w:rFonts w:ascii="Georgia" w:hAnsi="Georgia"/>
                <w:b/>
                <w:bCs/>
                <w:sz w:val="20"/>
                <w:szCs w:val="20"/>
              </w:rPr>
            </w:pPr>
          </w:p>
        </w:tc>
      </w:tr>
    </w:tbl>
    <w:p w14:paraId="115EF6BD" w14:textId="77777777" w:rsidR="003A0E48" w:rsidRDefault="003A0E48" w:rsidP="003A0E48">
      <w:pPr>
        <w:spacing w:after="0" w:line="240" w:lineRule="auto"/>
        <w:ind w:left="-425" w:firstLine="1276"/>
        <w:rPr>
          <w:rFonts w:ascii="Georgia" w:hAnsi="Georgia"/>
          <w:b/>
          <w:bCs/>
        </w:rPr>
      </w:pPr>
    </w:p>
    <w:p w14:paraId="3DF963AE" w14:textId="77777777" w:rsidR="001335DD" w:rsidRDefault="001335DD" w:rsidP="003A0E48">
      <w:pPr>
        <w:spacing w:after="0" w:line="240" w:lineRule="auto"/>
        <w:ind w:left="-425" w:firstLine="1276"/>
        <w:rPr>
          <w:rFonts w:ascii="Georgia" w:hAnsi="Georgia"/>
          <w:b/>
          <w:bCs/>
          <w:sz w:val="24"/>
          <w:szCs w:val="24"/>
        </w:rPr>
      </w:pPr>
    </w:p>
    <w:p w14:paraId="4E0B8E4F" w14:textId="77777777" w:rsidR="001335DD" w:rsidRDefault="001335DD" w:rsidP="003A0E48">
      <w:pPr>
        <w:spacing w:after="0" w:line="240" w:lineRule="auto"/>
        <w:ind w:left="-425" w:firstLine="1276"/>
        <w:rPr>
          <w:rFonts w:ascii="Georgia" w:hAnsi="Georgia"/>
          <w:b/>
          <w:bCs/>
          <w:sz w:val="24"/>
          <w:szCs w:val="24"/>
        </w:rPr>
      </w:pPr>
    </w:p>
    <w:p w14:paraId="7B0A357C" w14:textId="77777777" w:rsidR="00DE3CD3" w:rsidRDefault="00DE3CD3" w:rsidP="003A0E48">
      <w:pPr>
        <w:spacing w:after="0" w:line="240" w:lineRule="auto"/>
        <w:ind w:left="-425" w:firstLine="1276"/>
        <w:rPr>
          <w:rFonts w:ascii="Georgia" w:hAnsi="Georgia"/>
          <w:b/>
          <w:bCs/>
          <w:sz w:val="24"/>
          <w:szCs w:val="24"/>
        </w:rPr>
      </w:pPr>
    </w:p>
    <w:p w14:paraId="53E9518C" w14:textId="77777777" w:rsidR="00DE3CD3" w:rsidRDefault="00DE3CD3" w:rsidP="003A0E48">
      <w:pPr>
        <w:spacing w:after="0" w:line="240" w:lineRule="auto"/>
        <w:ind w:left="-425" w:firstLine="1276"/>
        <w:rPr>
          <w:rFonts w:ascii="Georgia" w:hAnsi="Georgia"/>
          <w:b/>
          <w:bCs/>
          <w:sz w:val="24"/>
          <w:szCs w:val="24"/>
        </w:rPr>
      </w:pPr>
    </w:p>
    <w:p w14:paraId="0E34DE36" w14:textId="77777777" w:rsidR="00DE3CD3" w:rsidRDefault="00DE3CD3" w:rsidP="003A0E48">
      <w:pPr>
        <w:spacing w:after="0" w:line="240" w:lineRule="auto"/>
        <w:ind w:left="-425" w:firstLine="1276"/>
        <w:rPr>
          <w:rFonts w:ascii="Georgia" w:hAnsi="Georgia"/>
          <w:b/>
          <w:bCs/>
          <w:sz w:val="24"/>
          <w:szCs w:val="24"/>
        </w:rPr>
      </w:pPr>
    </w:p>
    <w:p w14:paraId="59A9D192" w14:textId="77777777" w:rsidR="00DE3CD3" w:rsidRDefault="00DE3CD3" w:rsidP="003A0E48">
      <w:pPr>
        <w:spacing w:after="0" w:line="240" w:lineRule="auto"/>
        <w:ind w:left="-425" w:firstLine="1276"/>
        <w:rPr>
          <w:rFonts w:ascii="Georgia" w:hAnsi="Georgia"/>
          <w:b/>
          <w:bCs/>
          <w:sz w:val="24"/>
          <w:szCs w:val="24"/>
        </w:rPr>
      </w:pPr>
    </w:p>
    <w:p w14:paraId="53ED4A31" w14:textId="77777777" w:rsidR="00DE3CD3" w:rsidRDefault="00DE3CD3" w:rsidP="003A0E48">
      <w:pPr>
        <w:spacing w:after="0" w:line="240" w:lineRule="auto"/>
        <w:ind w:left="-425" w:firstLine="1276"/>
        <w:rPr>
          <w:rFonts w:ascii="Georgia" w:hAnsi="Georgia"/>
          <w:b/>
          <w:bCs/>
          <w:sz w:val="24"/>
          <w:szCs w:val="24"/>
        </w:rPr>
      </w:pPr>
    </w:p>
    <w:p w14:paraId="3E950B03" w14:textId="77777777" w:rsidR="00DE3CD3" w:rsidRDefault="00DE3CD3" w:rsidP="003A0E48">
      <w:pPr>
        <w:spacing w:after="0" w:line="240" w:lineRule="auto"/>
        <w:ind w:left="-425" w:firstLine="1276"/>
        <w:rPr>
          <w:rFonts w:ascii="Georgia" w:hAnsi="Georgia"/>
          <w:b/>
          <w:bCs/>
          <w:sz w:val="24"/>
          <w:szCs w:val="24"/>
        </w:rPr>
      </w:pPr>
    </w:p>
    <w:p w14:paraId="4BA241EA" w14:textId="77777777" w:rsidR="00DE3CD3" w:rsidRDefault="00DE3CD3" w:rsidP="003A0E48">
      <w:pPr>
        <w:spacing w:after="0" w:line="240" w:lineRule="auto"/>
        <w:ind w:left="-425" w:firstLine="1276"/>
        <w:rPr>
          <w:rFonts w:ascii="Georgia" w:hAnsi="Georgia"/>
          <w:b/>
          <w:bCs/>
          <w:sz w:val="24"/>
          <w:szCs w:val="24"/>
        </w:rPr>
      </w:pPr>
    </w:p>
    <w:p w14:paraId="23D40D1D" w14:textId="77777777" w:rsidR="00604DE7" w:rsidRDefault="00604DE7" w:rsidP="0091799B">
      <w:pPr>
        <w:rPr>
          <w:rFonts w:ascii="Georgia" w:hAnsi="Georgia"/>
          <w:b/>
          <w:bCs/>
          <w:sz w:val="24"/>
          <w:szCs w:val="24"/>
        </w:rPr>
      </w:pPr>
    </w:p>
    <w:p w14:paraId="602587B4" w14:textId="6DE5CC1B" w:rsidR="008E10B3" w:rsidRDefault="008E10B3" w:rsidP="0091799B">
      <w:pPr>
        <w:rPr>
          <w:rFonts w:ascii="Georgia" w:hAnsi="Georgia"/>
          <w:b/>
          <w:bCs/>
          <w:sz w:val="24"/>
          <w:szCs w:val="24"/>
        </w:rPr>
      </w:pPr>
      <w:r w:rsidRPr="00DB0006">
        <w:rPr>
          <w:rFonts w:ascii="Georgia" w:hAnsi="Georgia"/>
          <w:b/>
          <w:bCs/>
          <w:sz w:val="24"/>
          <w:szCs w:val="24"/>
        </w:rPr>
        <w:t>Vänligen fyll i information om den nominerade nedan</w:t>
      </w:r>
    </w:p>
    <w:p w14:paraId="21BE2755" w14:textId="77777777" w:rsidR="00DB0006" w:rsidRPr="00DB0006" w:rsidRDefault="00DB0006" w:rsidP="0091799B">
      <w:pPr>
        <w:rPr>
          <w:rFonts w:ascii="Georgia" w:hAnsi="Georgia"/>
          <w:b/>
          <w:bCs/>
          <w:sz w:val="24"/>
          <w:szCs w:val="24"/>
        </w:rPr>
      </w:pPr>
    </w:p>
    <w:p w14:paraId="5033797C" w14:textId="77777777" w:rsidR="008E10B3" w:rsidRDefault="008E10B3" w:rsidP="004C08A3">
      <w:pPr>
        <w:ind w:left="-426" w:right="-567"/>
        <w:rPr>
          <w:rFonts w:ascii="Georgia" w:hAnsi="Georgia"/>
          <w:sz w:val="24"/>
          <w:szCs w:val="24"/>
        </w:rPr>
      </w:pPr>
    </w:p>
    <w:p w14:paraId="14B53E47" w14:textId="428A56DF" w:rsidR="004C08A3" w:rsidRDefault="004C08A3" w:rsidP="004C08A3">
      <w:pPr>
        <w:ind w:left="-426" w:right="-567"/>
        <w:rPr>
          <w:rFonts w:ascii="Georgia" w:hAnsi="Georgia"/>
          <w:sz w:val="24"/>
          <w:szCs w:val="24"/>
        </w:rPr>
      </w:pPr>
      <w:r w:rsidRPr="004C08A3">
        <w:rPr>
          <w:rFonts w:ascii="Georgia" w:hAnsi="Georgia"/>
          <w:sz w:val="24"/>
          <w:szCs w:val="24"/>
        </w:rPr>
        <w:t>Namn</w:t>
      </w:r>
      <w:r>
        <w:rPr>
          <w:rFonts w:ascii="Georgia" w:hAnsi="Georgia"/>
          <w:sz w:val="24"/>
          <w:szCs w:val="24"/>
        </w:rPr>
        <w:t>…………………………………………………………………………</w:t>
      </w:r>
      <w:proofErr w:type="gramStart"/>
      <w:r>
        <w:rPr>
          <w:rFonts w:ascii="Georgia" w:hAnsi="Georgia"/>
          <w:sz w:val="24"/>
          <w:szCs w:val="24"/>
        </w:rPr>
        <w:t>…….</w:t>
      </w:r>
      <w:proofErr w:type="gramEnd"/>
      <w:r>
        <w:rPr>
          <w:rFonts w:ascii="Georgia" w:hAnsi="Georgia"/>
          <w:sz w:val="24"/>
          <w:szCs w:val="24"/>
        </w:rPr>
        <w:t>. Födelseår ………………………</w:t>
      </w:r>
      <w:proofErr w:type="gramStart"/>
      <w:r>
        <w:rPr>
          <w:rFonts w:ascii="Georgia" w:hAnsi="Georgia"/>
          <w:sz w:val="24"/>
          <w:szCs w:val="24"/>
        </w:rPr>
        <w:t>……</w:t>
      </w:r>
      <w:r w:rsidR="00EA0E06">
        <w:rPr>
          <w:rFonts w:ascii="Georgia" w:hAnsi="Georgia"/>
          <w:sz w:val="24"/>
          <w:szCs w:val="24"/>
        </w:rPr>
        <w:t>.</w:t>
      </w:r>
      <w:proofErr w:type="gramEnd"/>
      <w:r w:rsidR="00EA0E06">
        <w:rPr>
          <w:rFonts w:ascii="Georgia" w:hAnsi="Georgia"/>
          <w:sz w:val="24"/>
          <w:szCs w:val="24"/>
        </w:rPr>
        <w:t>.</w:t>
      </w:r>
    </w:p>
    <w:p w14:paraId="07B6953D" w14:textId="419FC6AB" w:rsidR="004C08A3" w:rsidRDefault="004C08A3" w:rsidP="004C08A3">
      <w:pPr>
        <w:ind w:left="-426" w:right="-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Adress……………………………………………………………………………………………………………………………</w:t>
      </w:r>
      <w:r w:rsidR="00EA0E06">
        <w:rPr>
          <w:rFonts w:ascii="Georgia" w:hAnsi="Georgia"/>
          <w:sz w:val="24"/>
          <w:szCs w:val="24"/>
        </w:rPr>
        <w:t>…</w:t>
      </w:r>
    </w:p>
    <w:p w14:paraId="1DFD7CDA" w14:textId="698E5FC0" w:rsidR="004C08A3" w:rsidRDefault="004C08A3" w:rsidP="004C08A3">
      <w:pPr>
        <w:ind w:left="-426" w:right="-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Postnummer…………………………………………………………………</w:t>
      </w:r>
      <w:proofErr w:type="gramStart"/>
      <w:r>
        <w:rPr>
          <w:rFonts w:ascii="Georgia" w:hAnsi="Georgia"/>
          <w:sz w:val="24"/>
          <w:szCs w:val="24"/>
        </w:rPr>
        <w:t>…….</w:t>
      </w:r>
      <w:proofErr w:type="gramEnd"/>
      <w:r>
        <w:rPr>
          <w:rFonts w:ascii="Georgia" w:hAnsi="Georgia"/>
          <w:sz w:val="24"/>
          <w:szCs w:val="24"/>
        </w:rPr>
        <w:t>Postort………………………………</w:t>
      </w:r>
      <w:r w:rsidR="00EA0E06">
        <w:rPr>
          <w:rFonts w:ascii="Georgia" w:hAnsi="Georgia"/>
          <w:sz w:val="24"/>
          <w:szCs w:val="24"/>
        </w:rPr>
        <w:t>….</w:t>
      </w:r>
    </w:p>
    <w:p w14:paraId="13141F11" w14:textId="3AE64B23" w:rsidR="004C08A3" w:rsidRDefault="004C08A3" w:rsidP="004C08A3">
      <w:pPr>
        <w:ind w:left="-426" w:right="-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Telefon dag- och kvällstid ………………………………………………………………………………………………</w:t>
      </w:r>
      <w:r w:rsidR="00EA0E06">
        <w:rPr>
          <w:rFonts w:ascii="Georgia" w:hAnsi="Georgia"/>
          <w:sz w:val="24"/>
          <w:szCs w:val="24"/>
        </w:rPr>
        <w:t>….</w:t>
      </w:r>
    </w:p>
    <w:p w14:paraId="11F28557" w14:textId="2D36C41B" w:rsidR="004C08A3" w:rsidRDefault="004C08A3" w:rsidP="004C08A3">
      <w:pPr>
        <w:ind w:left="-426" w:right="-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E-post……………………………………………………………………………………………………………………………</w:t>
      </w:r>
      <w:r w:rsidR="00EA0E06">
        <w:rPr>
          <w:rFonts w:ascii="Georgia" w:hAnsi="Georgia"/>
          <w:sz w:val="24"/>
          <w:szCs w:val="24"/>
        </w:rPr>
        <w:t>…</w:t>
      </w:r>
    </w:p>
    <w:p w14:paraId="230EC98D" w14:textId="74241A4D" w:rsidR="004C08A3" w:rsidRDefault="004C08A3" w:rsidP="004C08A3">
      <w:pPr>
        <w:ind w:left="-426" w:right="-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Yrke, sysselsättning ……………………………………………………………………………………………………</w:t>
      </w:r>
      <w:proofErr w:type="gramStart"/>
      <w:r>
        <w:rPr>
          <w:rFonts w:ascii="Georgia" w:hAnsi="Georgia"/>
          <w:sz w:val="24"/>
          <w:szCs w:val="24"/>
        </w:rPr>
        <w:t>…</w:t>
      </w:r>
      <w:r w:rsidR="00EA0E06">
        <w:rPr>
          <w:rFonts w:ascii="Georgia" w:hAnsi="Georgia"/>
          <w:sz w:val="24"/>
          <w:szCs w:val="24"/>
        </w:rPr>
        <w:t>….</w:t>
      </w:r>
      <w:proofErr w:type="gramEnd"/>
      <w:r w:rsidR="00EA0E06">
        <w:rPr>
          <w:rFonts w:ascii="Georgia" w:hAnsi="Georgia"/>
          <w:sz w:val="24"/>
          <w:szCs w:val="24"/>
        </w:rPr>
        <w:t>.</w:t>
      </w:r>
    </w:p>
    <w:p w14:paraId="42096DF9" w14:textId="2D2CD5BE" w:rsidR="00EA0E06" w:rsidRDefault="00EA0E06" w:rsidP="004C08A3">
      <w:pPr>
        <w:ind w:left="-426" w:right="-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Medlem i</w:t>
      </w:r>
      <w:r w:rsidR="00DE3CD3">
        <w:rPr>
          <w:rFonts w:ascii="Georgia" w:hAnsi="Georgia"/>
          <w:sz w:val="24"/>
          <w:szCs w:val="24"/>
        </w:rPr>
        <w:t xml:space="preserve"> lokalförening:</w:t>
      </w:r>
      <w:r>
        <w:rPr>
          <w:rFonts w:ascii="Georgia" w:hAnsi="Georgia"/>
          <w:sz w:val="24"/>
          <w:szCs w:val="24"/>
        </w:rPr>
        <w:t xml:space="preserve"> ……………………………………………………………</w:t>
      </w:r>
      <w:r w:rsidR="00DE3CD3">
        <w:rPr>
          <w:rFonts w:ascii="Georgia" w:hAnsi="Georgia"/>
          <w:sz w:val="24"/>
          <w:szCs w:val="24"/>
        </w:rPr>
        <w:t>………………………………………</w:t>
      </w:r>
    </w:p>
    <w:p w14:paraId="2D8B0212" w14:textId="7A87FA22" w:rsidR="00725CAA" w:rsidRDefault="00725CAA" w:rsidP="004C08A3">
      <w:pPr>
        <w:ind w:left="-426" w:right="-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Föreningserfarenhet……………………………………………………………………………………………………</w:t>
      </w:r>
      <w:proofErr w:type="gramStart"/>
      <w:r>
        <w:rPr>
          <w:rFonts w:ascii="Georgia" w:hAnsi="Georgia"/>
          <w:sz w:val="24"/>
          <w:szCs w:val="24"/>
        </w:rPr>
        <w:t>…….</w:t>
      </w:r>
      <w:proofErr w:type="gramEnd"/>
      <w:r>
        <w:rPr>
          <w:rFonts w:ascii="Georgia" w:hAnsi="Georgia"/>
          <w:sz w:val="24"/>
          <w:szCs w:val="24"/>
        </w:rPr>
        <w:t>.</w:t>
      </w:r>
    </w:p>
    <w:p w14:paraId="3D04CDA5" w14:textId="1B9E3A16" w:rsidR="00725CAA" w:rsidRDefault="00725CAA" w:rsidP="004C08A3">
      <w:pPr>
        <w:ind w:left="-426" w:right="-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Motivering till nomineringen………………………………………………………………………………………………</w:t>
      </w:r>
    </w:p>
    <w:p w14:paraId="615F2E43" w14:textId="77777777" w:rsidR="00725CAA" w:rsidRDefault="00725CAA" w:rsidP="00725CAA">
      <w:pPr>
        <w:ind w:left="-426" w:right="-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………………………………………………………………………………………………………………………………………..</w:t>
      </w:r>
    </w:p>
    <w:p w14:paraId="3F337216" w14:textId="77777777" w:rsidR="00EA0E06" w:rsidRDefault="00EA0E06" w:rsidP="00EA0E06">
      <w:pPr>
        <w:ind w:left="-426" w:right="-567"/>
        <w:rPr>
          <w:rFonts w:ascii="Georgia" w:hAnsi="Georgia"/>
          <w:sz w:val="24"/>
          <w:szCs w:val="24"/>
        </w:rPr>
      </w:pPr>
    </w:p>
    <w:p w14:paraId="5AA46965" w14:textId="77777777" w:rsidR="00DB0006" w:rsidRDefault="00DB0006" w:rsidP="00EA0E06">
      <w:pPr>
        <w:ind w:left="-426" w:right="-567"/>
        <w:rPr>
          <w:rFonts w:ascii="Georgia" w:hAnsi="Georgia"/>
          <w:sz w:val="24"/>
          <w:szCs w:val="24"/>
        </w:rPr>
      </w:pPr>
    </w:p>
    <w:p w14:paraId="4F4AAB06" w14:textId="38C41593" w:rsidR="00EA0E06" w:rsidRDefault="00EA0E06" w:rsidP="00EA0E06">
      <w:pPr>
        <w:spacing w:after="0" w:line="240" w:lineRule="auto"/>
        <w:ind w:left="-425" w:right="-567"/>
        <w:rPr>
          <w:rFonts w:ascii="Georgia" w:hAnsi="Georgia"/>
        </w:rPr>
      </w:pPr>
      <w:r w:rsidRPr="00EA0E06">
        <w:rPr>
          <w:rFonts w:ascii="Georgia" w:hAnsi="Georgia"/>
        </w:rPr>
        <w:t>Den nominerad</w:t>
      </w:r>
      <w:r w:rsidR="00C7355B">
        <w:rPr>
          <w:rFonts w:ascii="Georgia" w:hAnsi="Georgia"/>
        </w:rPr>
        <w:t>e</w:t>
      </w:r>
      <w:r w:rsidRPr="00EA0E06">
        <w:rPr>
          <w:rFonts w:ascii="Georgia" w:hAnsi="Georgia"/>
        </w:rPr>
        <w:t xml:space="preserve"> har erfarenhet av att vara anhörig </w:t>
      </w:r>
      <w:r w:rsidRPr="00EA0E06">
        <w:rPr>
          <w:rFonts w:ascii="Georgia" w:hAnsi="Georgia"/>
        </w:rPr>
        <w:tab/>
      </w:r>
      <w:r w:rsidRPr="00EA0E06">
        <w:rPr>
          <w:rFonts w:ascii="Georgia" w:hAnsi="Georgia"/>
        </w:rPr>
        <w:tab/>
      </w:r>
      <w:r w:rsidR="003A0E48">
        <w:rPr>
          <w:rFonts w:ascii="Georgia" w:hAnsi="Georgia"/>
        </w:rPr>
        <w:t xml:space="preserve">               </w:t>
      </w:r>
      <w:r w:rsidRPr="00EA0E06">
        <w:rPr>
          <w:rFonts w:ascii="Georgia" w:hAnsi="Georgia"/>
        </w:rPr>
        <w:t>Ja</w:t>
      </w:r>
      <w:r w:rsidRPr="00EA0E06">
        <w:rPr>
          <w:rFonts w:ascii="Georgia" w:hAnsi="Georgia"/>
        </w:rPr>
        <w:tab/>
      </w:r>
      <w:r w:rsidR="003A0E48">
        <w:rPr>
          <w:rFonts w:ascii="Georgia" w:hAnsi="Georgia"/>
        </w:rPr>
        <w:t xml:space="preserve">               </w:t>
      </w:r>
      <w:r w:rsidRPr="00EA0E06">
        <w:rPr>
          <w:rFonts w:ascii="Georgia" w:hAnsi="Georgia"/>
        </w:rPr>
        <w:t>Nej</w:t>
      </w:r>
    </w:p>
    <w:p w14:paraId="25A0C038" w14:textId="77777777" w:rsidR="003A0E48" w:rsidRDefault="003A0E48" w:rsidP="00EA0E06">
      <w:pPr>
        <w:spacing w:after="0" w:line="240" w:lineRule="auto"/>
        <w:ind w:left="-425" w:right="-567"/>
        <w:rPr>
          <w:rFonts w:ascii="Georgia" w:hAnsi="Georgia"/>
          <w:i/>
          <w:iCs/>
        </w:rPr>
      </w:pPr>
    </w:p>
    <w:p w14:paraId="099F5787" w14:textId="25D1395C" w:rsidR="000E0089" w:rsidRDefault="00EA0E06" w:rsidP="000E0089">
      <w:pPr>
        <w:spacing w:after="0" w:line="240" w:lineRule="auto"/>
        <w:ind w:left="-425" w:right="-567"/>
        <w:rPr>
          <w:rFonts w:ascii="Georgia" w:hAnsi="Georgia"/>
          <w:i/>
          <w:iCs/>
        </w:rPr>
      </w:pPr>
      <w:r w:rsidRPr="000E0089">
        <w:rPr>
          <w:rFonts w:ascii="Georgia" w:hAnsi="Georgia"/>
        </w:rPr>
        <w:t>Den nominerade föredrar att bli kontaktad dagtid/kvällstid</w:t>
      </w:r>
      <w:r>
        <w:rPr>
          <w:rFonts w:ascii="Georgia" w:hAnsi="Georgia"/>
          <w:i/>
          <w:iCs/>
        </w:rPr>
        <w:tab/>
        <w:t xml:space="preserve">            Dagtid              Kvällstid</w:t>
      </w:r>
      <w:bookmarkEnd w:id="0"/>
    </w:p>
    <w:p w14:paraId="5455A821" w14:textId="77777777" w:rsidR="00DB0006" w:rsidRDefault="00DB0006" w:rsidP="000E0089">
      <w:pPr>
        <w:spacing w:after="0" w:line="240" w:lineRule="auto"/>
        <w:ind w:left="-425" w:right="-567"/>
        <w:rPr>
          <w:rFonts w:ascii="Georgia" w:hAnsi="Georgia"/>
          <w:i/>
          <w:iCs/>
        </w:rPr>
      </w:pPr>
    </w:p>
    <w:p w14:paraId="65134F63" w14:textId="77777777" w:rsidR="00DB0006" w:rsidRDefault="00DB0006" w:rsidP="000E0089">
      <w:pPr>
        <w:spacing w:after="0" w:line="240" w:lineRule="auto"/>
        <w:ind w:left="-425" w:right="-567"/>
        <w:rPr>
          <w:rFonts w:ascii="Georgia" w:hAnsi="Georgia"/>
          <w:i/>
          <w:iCs/>
        </w:rPr>
      </w:pPr>
    </w:p>
    <w:p w14:paraId="2F986224" w14:textId="77777777" w:rsidR="00060CE7" w:rsidRDefault="00060CE7" w:rsidP="000E0089">
      <w:pPr>
        <w:spacing w:after="0" w:line="240" w:lineRule="auto"/>
        <w:ind w:left="-425" w:right="-567"/>
        <w:rPr>
          <w:rFonts w:ascii="Georgia" w:hAnsi="Georgia"/>
          <w:i/>
          <w:iCs/>
        </w:rPr>
      </w:pPr>
    </w:p>
    <w:p w14:paraId="0DB4EB80" w14:textId="77777777" w:rsidR="00DB0006" w:rsidRDefault="00DB0006" w:rsidP="000E0089">
      <w:pPr>
        <w:spacing w:after="0" w:line="240" w:lineRule="auto"/>
        <w:ind w:left="-425" w:right="-567"/>
        <w:rPr>
          <w:rFonts w:ascii="Georgia" w:hAnsi="Georgia"/>
          <w:i/>
          <w:iCs/>
        </w:rPr>
      </w:pPr>
    </w:p>
    <w:p w14:paraId="11EA3238" w14:textId="77777777" w:rsidR="000E0089" w:rsidRDefault="000E0089" w:rsidP="000E0089">
      <w:pPr>
        <w:spacing w:after="0" w:line="240" w:lineRule="auto"/>
        <w:ind w:left="-425" w:right="-567"/>
        <w:rPr>
          <w:rFonts w:ascii="Georgia" w:hAnsi="Georgia"/>
          <w:i/>
          <w:iCs/>
        </w:rPr>
      </w:pPr>
    </w:p>
    <w:p w14:paraId="5AD9ACF6" w14:textId="208810F9" w:rsidR="00393D74" w:rsidRPr="00DB7C6D" w:rsidRDefault="000E0089" w:rsidP="00DB7C6D">
      <w:pPr>
        <w:ind w:left="-426" w:firstLine="426"/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>N</w:t>
      </w:r>
      <w:r w:rsidR="00393D74" w:rsidRPr="00DB7C6D">
        <w:rPr>
          <w:rFonts w:ascii="Georgia" w:hAnsi="Georgia"/>
          <w:b/>
          <w:bCs/>
          <w:sz w:val="24"/>
          <w:szCs w:val="24"/>
        </w:rPr>
        <w:t>ominerad av</w:t>
      </w:r>
    </w:p>
    <w:tbl>
      <w:tblPr>
        <w:tblStyle w:val="Tabellrutnt"/>
        <w:tblW w:w="10278" w:type="dxa"/>
        <w:tblInd w:w="-431" w:type="dxa"/>
        <w:tblLook w:val="04A0" w:firstRow="1" w:lastRow="0" w:firstColumn="1" w:lastColumn="0" w:noHBand="0" w:noVBand="1"/>
      </w:tblPr>
      <w:tblGrid>
        <w:gridCol w:w="5139"/>
        <w:gridCol w:w="5139"/>
      </w:tblGrid>
      <w:tr w:rsidR="00393D74" w14:paraId="518119F7" w14:textId="77777777" w:rsidTr="00060CE7">
        <w:trPr>
          <w:trHeight w:val="336"/>
        </w:trPr>
        <w:tc>
          <w:tcPr>
            <w:tcW w:w="5139" w:type="dxa"/>
          </w:tcPr>
          <w:p w14:paraId="4CEFAD32" w14:textId="44519A5A" w:rsidR="00393D74" w:rsidRDefault="00DE3CD3" w:rsidP="0091799B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Lokalförening</w:t>
            </w:r>
            <w:r w:rsidR="00393D74" w:rsidRPr="00EA0E06">
              <w:rPr>
                <w:rFonts w:ascii="Georgia" w:hAnsi="Georgia"/>
              </w:rPr>
              <w:t>/</w:t>
            </w:r>
            <w:r w:rsidR="005705E9">
              <w:rPr>
                <w:rFonts w:ascii="Georgia" w:hAnsi="Georgia"/>
              </w:rPr>
              <w:t>Medlem i lokalförening</w:t>
            </w:r>
          </w:p>
          <w:p w14:paraId="2790D730" w14:textId="149C581B" w:rsidR="006C7852" w:rsidRPr="00EA0E06" w:rsidRDefault="006C7852" w:rsidP="0091799B">
            <w:pPr>
              <w:rPr>
                <w:rFonts w:ascii="Georgia" w:hAnsi="Georgia"/>
              </w:rPr>
            </w:pPr>
          </w:p>
        </w:tc>
        <w:tc>
          <w:tcPr>
            <w:tcW w:w="5139" w:type="dxa"/>
          </w:tcPr>
          <w:p w14:paraId="7A9C193C" w14:textId="77777777" w:rsidR="00393D74" w:rsidRDefault="00393D74" w:rsidP="0091799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93D74" w14:paraId="2043BD76" w14:textId="77777777" w:rsidTr="00060CE7">
        <w:trPr>
          <w:trHeight w:val="348"/>
        </w:trPr>
        <w:tc>
          <w:tcPr>
            <w:tcW w:w="5139" w:type="dxa"/>
          </w:tcPr>
          <w:p w14:paraId="7A3FE55D" w14:textId="3979EA9C" w:rsidR="00393D74" w:rsidRDefault="00393D74" w:rsidP="0091799B">
            <w:pPr>
              <w:rPr>
                <w:rFonts w:ascii="Georgia" w:hAnsi="Georgia"/>
              </w:rPr>
            </w:pPr>
            <w:r w:rsidRPr="00EA0E06">
              <w:rPr>
                <w:rFonts w:ascii="Georgia" w:hAnsi="Georgia"/>
              </w:rPr>
              <w:t>Kontaktperson</w:t>
            </w:r>
          </w:p>
          <w:p w14:paraId="60CE0CA5" w14:textId="40055D26" w:rsidR="006C7852" w:rsidRPr="00EA0E06" w:rsidRDefault="006C7852" w:rsidP="0091799B">
            <w:pPr>
              <w:rPr>
                <w:rFonts w:ascii="Georgia" w:hAnsi="Georgia"/>
              </w:rPr>
            </w:pPr>
          </w:p>
        </w:tc>
        <w:tc>
          <w:tcPr>
            <w:tcW w:w="5139" w:type="dxa"/>
          </w:tcPr>
          <w:p w14:paraId="5BC7EFB4" w14:textId="77777777" w:rsidR="00393D74" w:rsidRDefault="00393D74" w:rsidP="0091799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93D74" w14:paraId="1667B19D" w14:textId="77777777" w:rsidTr="00060CE7">
        <w:trPr>
          <w:trHeight w:val="336"/>
        </w:trPr>
        <w:tc>
          <w:tcPr>
            <w:tcW w:w="5139" w:type="dxa"/>
          </w:tcPr>
          <w:p w14:paraId="77CB25E8" w14:textId="77777777" w:rsidR="00393D74" w:rsidRDefault="00393D74" w:rsidP="0091799B">
            <w:pPr>
              <w:rPr>
                <w:rFonts w:ascii="Georgia" w:hAnsi="Georgia"/>
              </w:rPr>
            </w:pPr>
            <w:r w:rsidRPr="00EA0E06">
              <w:rPr>
                <w:rFonts w:ascii="Georgia" w:hAnsi="Georgia"/>
              </w:rPr>
              <w:t>Telefon och e-post</w:t>
            </w:r>
          </w:p>
          <w:p w14:paraId="61C80F03" w14:textId="61216FE2" w:rsidR="006C7852" w:rsidRPr="00EA0E06" w:rsidRDefault="006C7852" w:rsidP="0091799B">
            <w:pPr>
              <w:rPr>
                <w:rFonts w:ascii="Georgia" w:hAnsi="Georgia"/>
              </w:rPr>
            </w:pPr>
          </w:p>
        </w:tc>
        <w:tc>
          <w:tcPr>
            <w:tcW w:w="5139" w:type="dxa"/>
          </w:tcPr>
          <w:p w14:paraId="52F4DA4E" w14:textId="77777777" w:rsidR="00393D74" w:rsidRDefault="00393D74" w:rsidP="0091799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93D74" w14:paraId="3545E3E4" w14:textId="77777777" w:rsidTr="00147E62">
        <w:trPr>
          <w:trHeight w:val="540"/>
        </w:trPr>
        <w:tc>
          <w:tcPr>
            <w:tcW w:w="5139" w:type="dxa"/>
          </w:tcPr>
          <w:p w14:paraId="096F94BE" w14:textId="2004EEE0" w:rsidR="006C7852" w:rsidRDefault="00393D74" w:rsidP="0091799B">
            <w:pPr>
              <w:rPr>
                <w:rFonts w:ascii="Georgia" w:hAnsi="Georgia"/>
              </w:rPr>
            </w:pPr>
            <w:r w:rsidRPr="00EA0E06">
              <w:rPr>
                <w:rFonts w:ascii="Georgia" w:hAnsi="Georgia"/>
              </w:rPr>
              <w:t>Ort och Datum</w:t>
            </w:r>
          </w:p>
          <w:p w14:paraId="23158E42" w14:textId="3E3915F8" w:rsidR="00DB0006" w:rsidRPr="00EA0E06" w:rsidRDefault="00DB0006" w:rsidP="0091799B">
            <w:pPr>
              <w:rPr>
                <w:rFonts w:ascii="Georgia" w:hAnsi="Georgia"/>
              </w:rPr>
            </w:pPr>
          </w:p>
        </w:tc>
        <w:tc>
          <w:tcPr>
            <w:tcW w:w="5139" w:type="dxa"/>
          </w:tcPr>
          <w:p w14:paraId="0CFF32A0" w14:textId="77777777" w:rsidR="00393D74" w:rsidRDefault="00393D74" w:rsidP="0091799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3C54715B" w14:textId="77777777" w:rsidR="00393D74" w:rsidRDefault="00393D74" w:rsidP="00060CE7">
      <w:pPr>
        <w:ind w:right="-851"/>
        <w:rPr>
          <w:sz w:val="24"/>
          <w:szCs w:val="24"/>
        </w:rPr>
      </w:pPr>
    </w:p>
    <w:sectPr w:rsidR="00393D74" w:rsidSect="001335DD">
      <w:headerReference w:type="default" r:id="rId11"/>
      <w:footerReference w:type="default" r:id="rId12"/>
      <w:pgSz w:w="11906" w:h="16838"/>
      <w:pgMar w:top="2269" w:right="1417" w:bottom="1843" w:left="1417" w:header="708" w:footer="7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40CB6" w14:textId="77777777" w:rsidR="00735429" w:rsidRDefault="00735429" w:rsidP="00041E7C">
      <w:pPr>
        <w:spacing w:after="0" w:line="240" w:lineRule="auto"/>
      </w:pPr>
      <w:r>
        <w:separator/>
      </w:r>
    </w:p>
  </w:endnote>
  <w:endnote w:type="continuationSeparator" w:id="0">
    <w:p w14:paraId="1AE31FD3" w14:textId="77777777" w:rsidR="00735429" w:rsidRDefault="00735429" w:rsidP="00041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2C5A6" w14:textId="05634EFF" w:rsidR="0091799B" w:rsidRPr="00E9093B" w:rsidRDefault="0091799B" w:rsidP="00E9093B">
    <w:pPr>
      <w:pStyle w:val="Sidfot"/>
    </w:pPr>
    <w:r w:rsidRPr="00E9093B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91BEB" w14:textId="77777777" w:rsidR="00735429" w:rsidRDefault="00735429" w:rsidP="00041E7C">
      <w:pPr>
        <w:spacing w:after="0" w:line="240" w:lineRule="auto"/>
      </w:pPr>
      <w:r>
        <w:separator/>
      </w:r>
    </w:p>
  </w:footnote>
  <w:footnote w:type="continuationSeparator" w:id="0">
    <w:p w14:paraId="26FF8AA4" w14:textId="77777777" w:rsidR="00735429" w:rsidRDefault="00735429" w:rsidP="00041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FC981" w14:textId="2BE05424" w:rsidR="00A047BE" w:rsidRPr="00A047BE" w:rsidRDefault="00604DE7" w:rsidP="00604DE7">
    <w:pPr>
      <w:pStyle w:val="Sidhuvud"/>
      <w:tabs>
        <w:tab w:val="clear" w:pos="4536"/>
      </w:tabs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808B009" wp14:editId="286F8BF1">
          <wp:simplePos x="0" y="0"/>
          <wp:positionH relativeFrom="column">
            <wp:posOffset>-84455</wp:posOffset>
          </wp:positionH>
          <wp:positionV relativeFrom="paragraph">
            <wp:posOffset>-213360</wp:posOffset>
          </wp:positionV>
          <wp:extent cx="1993265" cy="838200"/>
          <wp:effectExtent l="0" t="0" r="6985" b="0"/>
          <wp:wrapTight wrapText="bothSides">
            <wp:wrapPolygon edited="0">
              <wp:start x="0" y="0"/>
              <wp:lineTo x="0" y="21109"/>
              <wp:lineTo x="21469" y="21109"/>
              <wp:lineTo x="21469" y="0"/>
              <wp:lineTo x="0" y="0"/>
            </wp:wrapPolygon>
          </wp:wrapTight>
          <wp:docPr id="1802878065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2878065" name="Bildobjekt 18028780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326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085C75" w14:textId="5D52447C" w:rsidR="00816CDC" w:rsidRPr="001D09AE" w:rsidRDefault="001D09AE" w:rsidP="00816CDC">
    <w:pPr>
      <w:pStyle w:val="Sidhuvud"/>
      <w:ind w:left="567"/>
      <w:rPr>
        <w:color w:val="FF0000"/>
        <w:sz w:val="24"/>
        <w:szCs w:val="24"/>
      </w:rPr>
    </w:pPr>
    <w:r>
      <w:tab/>
    </w:r>
    <w:r w:rsidRPr="001D09AE">
      <w:rPr>
        <w:color w:val="FF0000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114DF"/>
    <w:multiLevelType w:val="hybridMultilevel"/>
    <w:tmpl w:val="D256EC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9615E"/>
    <w:multiLevelType w:val="hybridMultilevel"/>
    <w:tmpl w:val="E152B5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87172"/>
    <w:multiLevelType w:val="hybridMultilevel"/>
    <w:tmpl w:val="94FC02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D0479"/>
    <w:multiLevelType w:val="hybridMultilevel"/>
    <w:tmpl w:val="4EDEFB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B7AD2"/>
    <w:multiLevelType w:val="hybridMultilevel"/>
    <w:tmpl w:val="249824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F0F37"/>
    <w:multiLevelType w:val="hybridMultilevel"/>
    <w:tmpl w:val="B888B5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746CD1"/>
    <w:multiLevelType w:val="hybridMultilevel"/>
    <w:tmpl w:val="1C1A8D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5501B"/>
    <w:multiLevelType w:val="hybridMultilevel"/>
    <w:tmpl w:val="CEE4A4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2969BE"/>
    <w:multiLevelType w:val="hybridMultilevel"/>
    <w:tmpl w:val="8D662A3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B42948"/>
    <w:multiLevelType w:val="hybridMultilevel"/>
    <w:tmpl w:val="21FC19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78205C"/>
    <w:multiLevelType w:val="hybridMultilevel"/>
    <w:tmpl w:val="FE4A02A8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90A7329"/>
    <w:multiLevelType w:val="hybridMultilevel"/>
    <w:tmpl w:val="9E3CFB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E9401B"/>
    <w:multiLevelType w:val="hybridMultilevel"/>
    <w:tmpl w:val="742406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E14850"/>
    <w:multiLevelType w:val="hybridMultilevel"/>
    <w:tmpl w:val="ABD212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A221BD"/>
    <w:multiLevelType w:val="hybridMultilevel"/>
    <w:tmpl w:val="F9480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10653A"/>
    <w:multiLevelType w:val="hybridMultilevel"/>
    <w:tmpl w:val="DB0851E2"/>
    <w:lvl w:ilvl="0" w:tplc="975ABB5A">
      <w:start w:val="7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B35038"/>
    <w:multiLevelType w:val="hybridMultilevel"/>
    <w:tmpl w:val="9684F4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1644161">
    <w:abstractNumId w:val="15"/>
  </w:num>
  <w:num w:numId="2" w16cid:durableId="1115633005">
    <w:abstractNumId w:val="10"/>
  </w:num>
  <w:num w:numId="3" w16cid:durableId="1969122930">
    <w:abstractNumId w:val="11"/>
  </w:num>
  <w:num w:numId="4" w16cid:durableId="1350990772">
    <w:abstractNumId w:val="12"/>
  </w:num>
  <w:num w:numId="5" w16cid:durableId="1110861102">
    <w:abstractNumId w:val="9"/>
  </w:num>
  <w:num w:numId="6" w16cid:durableId="2034459835">
    <w:abstractNumId w:val="5"/>
  </w:num>
  <w:num w:numId="7" w16cid:durableId="307173573">
    <w:abstractNumId w:val="14"/>
  </w:num>
  <w:num w:numId="8" w16cid:durableId="2047676109">
    <w:abstractNumId w:val="1"/>
  </w:num>
  <w:num w:numId="9" w16cid:durableId="645160758">
    <w:abstractNumId w:val="13"/>
  </w:num>
  <w:num w:numId="10" w16cid:durableId="342754844">
    <w:abstractNumId w:val="3"/>
  </w:num>
  <w:num w:numId="11" w16cid:durableId="1311057172">
    <w:abstractNumId w:val="6"/>
  </w:num>
  <w:num w:numId="12" w16cid:durableId="1026371971">
    <w:abstractNumId w:val="7"/>
  </w:num>
  <w:num w:numId="13" w16cid:durableId="1603535692">
    <w:abstractNumId w:val="2"/>
  </w:num>
  <w:num w:numId="14" w16cid:durableId="160974278">
    <w:abstractNumId w:val="16"/>
  </w:num>
  <w:num w:numId="15" w16cid:durableId="1201745203">
    <w:abstractNumId w:val="8"/>
  </w:num>
  <w:num w:numId="16" w16cid:durableId="1904440484">
    <w:abstractNumId w:val="0"/>
  </w:num>
  <w:num w:numId="17" w16cid:durableId="10733089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F9F"/>
    <w:rsid w:val="00005607"/>
    <w:rsid w:val="0003218E"/>
    <w:rsid w:val="00041E7C"/>
    <w:rsid w:val="00054D89"/>
    <w:rsid w:val="00056C81"/>
    <w:rsid w:val="000572DC"/>
    <w:rsid w:val="00060CE7"/>
    <w:rsid w:val="000B5383"/>
    <w:rsid w:val="000C2C80"/>
    <w:rsid w:val="000E0089"/>
    <w:rsid w:val="000E3F99"/>
    <w:rsid w:val="0011210E"/>
    <w:rsid w:val="00116F9B"/>
    <w:rsid w:val="001335DD"/>
    <w:rsid w:val="00147E62"/>
    <w:rsid w:val="00160F65"/>
    <w:rsid w:val="00177DB8"/>
    <w:rsid w:val="00181D87"/>
    <w:rsid w:val="00192FD1"/>
    <w:rsid w:val="001B18F5"/>
    <w:rsid w:val="001C6D92"/>
    <w:rsid w:val="001D09AE"/>
    <w:rsid w:val="001D0E1C"/>
    <w:rsid w:val="001D6989"/>
    <w:rsid w:val="001D7F2C"/>
    <w:rsid w:val="001E1540"/>
    <w:rsid w:val="0021292B"/>
    <w:rsid w:val="002348D2"/>
    <w:rsid w:val="00242632"/>
    <w:rsid w:val="00243BC4"/>
    <w:rsid w:val="0026410B"/>
    <w:rsid w:val="00266E20"/>
    <w:rsid w:val="0027354C"/>
    <w:rsid w:val="002A05C6"/>
    <w:rsid w:val="002E65AD"/>
    <w:rsid w:val="00316F2E"/>
    <w:rsid w:val="00326E92"/>
    <w:rsid w:val="0033242B"/>
    <w:rsid w:val="003400F7"/>
    <w:rsid w:val="00342D3E"/>
    <w:rsid w:val="00357E80"/>
    <w:rsid w:val="00393D74"/>
    <w:rsid w:val="003A0E48"/>
    <w:rsid w:val="003B478E"/>
    <w:rsid w:val="003B542A"/>
    <w:rsid w:val="003F5E2B"/>
    <w:rsid w:val="00413B1E"/>
    <w:rsid w:val="004255FF"/>
    <w:rsid w:val="00427D7F"/>
    <w:rsid w:val="00440F90"/>
    <w:rsid w:val="00454835"/>
    <w:rsid w:val="004815D0"/>
    <w:rsid w:val="00482E76"/>
    <w:rsid w:val="00485C14"/>
    <w:rsid w:val="00492448"/>
    <w:rsid w:val="004B744D"/>
    <w:rsid w:val="004C08A3"/>
    <w:rsid w:val="004C23CA"/>
    <w:rsid w:val="004C5F9C"/>
    <w:rsid w:val="004C7D5D"/>
    <w:rsid w:val="004D631F"/>
    <w:rsid w:val="00521BE2"/>
    <w:rsid w:val="0055369B"/>
    <w:rsid w:val="005705E9"/>
    <w:rsid w:val="00592B30"/>
    <w:rsid w:val="005945F8"/>
    <w:rsid w:val="005A405F"/>
    <w:rsid w:val="005A4C1C"/>
    <w:rsid w:val="005A7F9B"/>
    <w:rsid w:val="005B2CA1"/>
    <w:rsid w:val="005D2A77"/>
    <w:rsid w:val="005D6BFC"/>
    <w:rsid w:val="005D713F"/>
    <w:rsid w:val="005E03CE"/>
    <w:rsid w:val="005E045C"/>
    <w:rsid w:val="00604DE7"/>
    <w:rsid w:val="00612015"/>
    <w:rsid w:val="00616460"/>
    <w:rsid w:val="00630600"/>
    <w:rsid w:val="006363D9"/>
    <w:rsid w:val="006372C1"/>
    <w:rsid w:val="00651327"/>
    <w:rsid w:val="00655820"/>
    <w:rsid w:val="006757AE"/>
    <w:rsid w:val="0068106A"/>
    <w:rsid w:val="006860FE"/>
    <w:rsid w:val="006861BC"/>
    <w:rsid w:val="0069739B"/>
    <w:rsid w:val="006A2A66"/>
    <w:rsid w:val="006C080E"/>
    <w:rsid w:val="006C551E"/>
    <w:rsid w:val="006C67CB"/>
    <w:rsid w:val="006C7852"/>
    <w:rsid w:val="006D3303"/>
    <w:rsid w:val="006D559A"/>
    <w:rsid w:val="006F02C8"/>
    <w:rsid w:val="007062BA"/>
    <w:rsid w:val="0071604F"/>
    <w:rsid w:val="00725CAA"/>
    <w:rsid w:val="00735429"/>
    <w:rsid w:val="00742ABC"/>
    <w:rsid w:val="007577CD"/>
    <w:rsid w:val="007741A4"/>
    <w:rsid w:val="007811AF"/>
    <w:rsid w:val="00794386"/>
    <w:rsid w:val="007A3E4F"/>
    <w:rsid w:val="007B088A"/>
    <w:rsid w:val="007C7BD9"/>
    <w:rsid w:val="007F0A1F"/>
    <w:rsid w:val="008018E2"/>
    <w:rsid w:val="00806281"/>
    <w:rsid w:val="00814410"/>
    <w:rsid w:val="00816CDC"/>
    <w:rsid w:val="0082248C"/>
    <w:rsid w:val="00823843"/>
    <w:rsid w:val="00830469"/>
    <w:rsid w:val="00832E7D"/>
    <w:rsid w:val="008345DA"/>
    <w:rsid w:val="00856365"/>
    <w:rsid w:val="0085663D"/>
    <w:rsid w:val="008604F8"/>
    <w:rsid w:val="0087335A"/>
    <w:rsid w:val="00876AD3"/>
    <w:rsid w:val="00890A4C"/>
    <w:rsid w:val="008D5739"/>
    <w:rsid w:val="008E0924"/>
    <w:rsid w:val="008E10B3"/>
    <w:rsid w:val="008E7580"/>
    <w:rsid w:val="008F16E5"/>
    <w:rsid w:val="008F3327"/>
    <w:rsid w:val="008F3518"/>
    <w:rsid w:val="0091799B"/>
    <w:rsid w:val="00917D9F"/>
    <w:rsid w:val="00923262"/>
    <w:rsid w:val="00935E9E"/>
    <w:rsid w:val="00961B1C"/>
    <w:rsid w:val="009C2E9D"/>
    <w:rsid w:val="009C4978"/>
    <w:rsid w:val="009D1BD0"/>
    <w:rsid w:val="009E3982"/>
    <w:rsid w:val="009E74DC"/>
    <w:rsid w:val="00A047BE"/>
    <w:rsid w:val="00A057F5"/>
    <w:rsid w:val="00A131CF"/>
    <w:rsid w:val="00A32528"/>
    <w:rsid w:val="00A41032"/>
    <w:rsid w:val="00A47A1A"/>
    <w:rsid w:val="00A560C3"/>
    <w:rsid w:val="00A90D35"/>
    <w:rsid w:val="00AB4B0A"/>
    <w:rsid w:val="00AB7170"/>
    <w:rsid w:val="00AD3BDA"/>
    <w:rsid w:val="00AD6A10"/>
    <w:rsid w:val="00B4445E"/>
    <w:rsid w:val="00B70B86"/>
    <w:rsid w:val="00B75C22"/>
    <w:rsid w:val="00BE7576"/>
    <w:rsid w:val="00BE76AF"/>
    <w:rsid w:val="00C01A7A"/>
    <w:rsid w:val="00C22D44"/>
    <w:rsid w:val="00C24796"/>
    <w:rsid w:val="00C5379C"/>
    <w:rsid w:val="00C7187F"/>
    <w:rsid w:val="00C7355B"/>
    <w:rsid w:val="00C908F2"/>
    <w:rsid w:val="00C93AD2"/>
    <w:rsid w:val="00C978CE"/>
    <w:rsid w:val="00CC7DB8"/>
    <w:rsid w:val="00CD1F9F"/>
    <w:rsid w:val="00CE1E9E"/>
    <w:rsid w:val="00CF4B80"/>
    <w:rsid w:val="00D00045"/>
    <w:rsid w:val="00D043FB"/>
    <w:rsid w:val="00D047F8"/>
    <w:rsid w:val="00D273B1"/>
    <w:rsid w:val="00D31346"/>
    <w:rsid w:val="00D314F4"/>
    <w:rsid w:val="00D41C61"/>
    <w:rsid w:val="00D534AA"/>
    <w:rsid w:val="00D73E2C"/>
    <w:rsid w:val="00D765A2"/>
    <w:rsid w:val="00D9038C"/>
    <w:rsid w:val="00D91F65"/>
    <w:rsid w:val="00DB0006"/>
    <w:rsid w:val="00DB30C9"/>
    <w:rsid w:val="00DB7C6D"/>
    <w:rsid w:val="00DD1C4A"/>
    <w:rsid w:val="00DD671E"/>
    <w:rsid w:val="00DE3CD3"/>
    <w:rsid w:val="00DE4B24"/>
    <w:rsid w:val="00E02666"/>
    <w:rsid w:val="00E10E5E"/>
    <w:rsid w:val="00E30120"/>
    <w:rsid w:val="00E32376"/>
    <w:rsid w:val="00E326A0"/>
    <w:rsid w:val="00E63CB4"/>
    <w:rsid w:val="00E86E84"/>
    <w:rsid w:val="00E9093B"/>
    <w:rsid w:val="00E923C8"/>
    <w:rsid w:val="00EA0E06"/>
    <w:rsid w:val="00EC15D4"/>
    <w:rsid w:val="00EC3964"/>
    <w:rsid w:val="00EE5414"/>
    <w:rsid w:val="00F12320"/>
    <w:rsid w:val="00F23D65"/>
    <w:rsid w:val="00F26B51"/>
    <w:rsid w:val="00F313A2"/>
    <w:rsid w:val="00F37C79"/>
    <w:rsid w:val="00F56AA5"/>
    <w:rsid w:val="00F61D2C"/>
    <w:rsid w:val="00FA16CB"/>
    <w:rsid w:val="00FA1E53"/>
    <w:rsid w:val="00FA2682"/>
    <w:rsid w:val="00FB0E26"/>
    <w:rsid w:val="00FC3D8F"/>
    <w:rsid w:val="00FC7036"/>
    <w:rsid w:val="00FD38F7"/>
    <w:rsid w:val="00FE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27D560"/>
  <w15:chartTrackingRefBased/>
  <w15:docId w15:val="{C381D85B-F40F-4C67-86C7-8494F27AF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041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41E7C"/>
  </w:style>
  <w:style w:type="paragraph" w:styleId="Sidfot">
    <w:name w:val="footer"/>
    <w:basedOn w:val="Normal"/>
    <w:link w:val="SidfotChar"/>
    <w:uiPriority w:val="99"/>
    <w:unhideWhenUsed/>
    <w:rsid w:val="00041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41E7C"/>
  </w:style>
  <w:style w:type="paragraph" w:styleId="Ballongtext">
    <w:name w:val="Balloon Text"/>
    <w:basedOn w:val="Normal"/>
    <w:link w:val="BallongtextChar"/>
    <w:uiPriority w:val="99"/>
    <w:semiHidden/>
    <w:unhideWhenUsed/>
    <w:rsid w:val="006A2A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A2A66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55369B"/>
    <w:rPr>
      <w:color w:val="0563C1" w:themeColor="hyperlink"/>
      <w:u w:val="single"/>
    </w:rPr>
  </w:style>
  <w:style w:type="paragraph" w:styleId="Rubrik">
    <w:name w:val="Title"/>
    <w:basedOn w:val="Normal"/>
    <w:next w:val="Normal"/>
    <w:link w:val="RubrikChar"/>
    <w:uiPriority w:val="10"/>
    <w:qFormat/>
    <w:rsid w:val="001D09A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D0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stycke">
    <w:name w:val="List Paragraph"/>
    <w:basedOn w:val="Normal"/>
    <w:uiPriority w:val="34"/>
    <w:qFormat/>
    <w:rsid w:val="00F23D65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F313A2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semiHidden/>
    <w:unhideWhenUsed/>
    <w:rsid w:val="00A047BE"/>
    <w:rPr>
      <w:rFonts w:ascii="Times New Roman" w:hAnsi="Times New Roman" w:cs="Times New Roman"/>
      <w:sz w:val="24"/>
      <w:szCs w:val="24"/>
    </w:rPr>
  </w:style>
  <w:style w:type="table" w:styleId="Tabellrutnt">
    <w:name w:val="Table Grid"/>
    <w:basedOn w:val="Normaltabell"/>
    <w:uiPriority w:val="39"/>
    <w:rsid w:val="00F12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2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rdr@demensforbundet.s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02269-38\Downloads\Brev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64F520984FCD46BAAD490AFB68BA14" ma:contentTypeVersion="16" ma:contentTypeDescription="Skapa ett nytt dokument." ma:contentTypeScope="" ma:versionID="6b84e071de10f6cf8b4c4e2401982609">
  <xsd:schema xmlns:xsd="http://www.w3.org/2001/XMLSchema" xmlns:xs="http://www.w3.org/2001/XMLSchema" xmlns:p="http://schemas.microsoft.com/office/2006/metadata/properties" xmlns:ns2="d5353445-59c2-4be6-8a9d-1d4ed9174c0a" xmlns:ns3="0d88ce99-413e-45d6-b6fd-9a0808fa5d7c" targetNamespace="http://schemas.microsoft.com/office/2006/metadata/properties" ma:root="true" ma:fieldsID="de053fa306b1fa767d779dc51463016f" ns2:_="" ns3:_="">
    <xsd:import namespace="d5353445-59c2-4be6-8a9d-1d4ed9174c0a"/>
    <xsd:import namespace="0d88ce99-413e-45d6-b6fd-9a0808fa5d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53445-59c2-4be6-8a9d-1d4ed9174c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dmarkeringar" ma:readOnly="false" ma:fieldId="{5cf76f15-5ced-4ddc-b409-7134ff3c332f}" ma:taxonomyMulti="true" ma:sspId="6965770c-8af7-4e59-a779-d7ffb83b0a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8ce99-413e-45d6-b6fd-9a0808fa5d7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386001f-3950-412e-a3f9-d2dd37fed5c6}" ma:internalName="TaxCatchAll" ma:showField="CatchAllData" ma:web="0d88ce99-413e-45d6-b6fd-9a0808fa5d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88ce99-413e-45d6-b6fd-9a0808fa5d7c" xsi:nil="true"/>
    <lcf76f155ced4ddcb4097134ff3c332f xmlns="d5353445-59c2-4be6-8a9d-1d4ed9174c0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7D1110-D18F-4692-AD2C-24F1463B7151}"/>
</file>

<file path=customXml/itemProps2.xml><?xml version="1.0" encoding="utf-8"?>
<ds:datastoreItem xmlns:ds="http://schemas.openxmlformats.org/officeDocument/2006/customXml" ds:itemID="{1F36440E-7D33-4BAC-A61E-12E601A55A73}">
  <ds:schemaRefs>
    <ds:schemaRef ds:uri="http://schemas.microsoft.com/office/2006/metadata/properties"/>
    <ds:schemaRef ds:uri="http://schemas.microsoft.com/office/infopath/2007/PartnerControls"/>
    <ds:schemaRef ds:uri="0d88ce99-413e-45d6-b6fd-9a0808fa5d7c"/>
    <ds:schemaRef ds:uri="d5353445-59c2-4be6-8a9d-1d4ed9174c0a"/>
  </ds:schemaRefs>
</ds:datastoreItem>
</file>

<file path=customXml/itemProps3.xml><?xml version="1.0" encoding="utf-8"?>
<ds:datastoreItem xmlns:ds="http://schemas.openxmlformats.org/officeDocument/2006/customXml" ds:itemID="{E3C32E29-ECFB-4A92-BB63-7F970F6458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Brevmall</Template>
  <TotalTime>2</TotalTime>
  <Pages>2</Pages>
  <Words>342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Lundberg</dc:creator>
  <cp:keywords/>
  <dc:description/>
  <cp:lastModifiedBy>Karin Bajlo</cp:lastModifiedBy>
  <cp:revision>2</cp:revision>
  <cp:lastPrinted>2026-05-06T11:53:00Z</cp:lastPrinted>
  <dcterms:created xsi:type="dcterms:W3CDTF">2026-05-07T09:58:00Z</dcterms:created>
  <dcterms:modified xsi:type="dcterms:W3CDTF">2026-05-07T09:58:00Z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0x0101003764F520984FCD46BAAD490AFB68BA14</vt:lpwstr>
  </property>
  <property fmtid="{D5CDD505-2E9C-101B-9397-08002B2CF9AE}" pid="3" name="Order">
    <vt:r8>458800</vt:r8>
  </property>
  <property fmtid="{D5CDD505-2E9C-101B-9397-08002B2CF9AE}" pid="4" name="MediaServiceImageTags">
    <vt:lpwstr/>
  </property>
</Properties>
</file>