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1A7F" w14:textId="6C8CE7BE" w:rsidR="00A1314F" w:rsidRPr="000E3098" w:rsidRDefault="003A36F5" w:rsidP="003A36F5">
      <w:pPr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   </w:t>
      </w:r>
      <w:r w:rsidR="00A1314F" w:rsidRPr="000E3098">
        <w:rPr>
          <w:rFonts w:ascii="Georgia" w:hAnsi="Georgia"/>
          <w:b/>
          <w:bCs/>
          <w:sz w:val="32"/>
          <w:szCs w:val="32"/>
        </w:rPr>
        <w:t>Föreningsblankett</w:t>
      </w:r>
    </w:p>
    <w:p w14:paraId="38D5695C" w14:textId="77777777" w:rsidR="00007AA5" w:rsidRPr="0001065F" w:rsidRDefault="00007AA5" w:rsidP="00F36E4D">
      <w:pPr>
        <w:rPr>
          <w:rFonts w:ascii="Georgia" w:hAnsi="Georgia"/>
          <w:sz w:val="8"/>
          <w:szCs w:val="8"/>
        </w:rPr>
      </w:pPr>
    </w:p>
    <w:tbl>
      <w:tblPr>
        <w:tblW w:w="104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2"/>
      </w:tblGrid>
      <w:tr w:rsidR="00B37F31" w:rsidRPr="00417EA2" w14:paraId="54F899D8" w14:textId="77777777" w:rsidTr="00B37F31">
        <w:tc>
          <w:tcPr>
            <w:tcW w:w="10452" w:type="dxa"/>
          </w:tcPr>
          <w:p w14:paraId="3D67467D" w14:textId="488EEECA" w:rsidR="00515537" w:rsidRDefault="003C1694" w:rsidP="000519E4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Demensföreningens </w:t>
            </w:r>
            <w:r w:rsidR="00A81C20">
              <w:rPr>
                <w:rFonts w:ascii="Georgia" w:hAnsi="Georgia"/>
                <w:b/>
                <w:bCs/>
                <w:sz w:val="20"/>
                <w:szCs w:val="20"/>
              </w:rPr>
              <w:t>namn:</w:t>
            </w:r>
            <w:r w:rsidR="00515537">
              <w:rPr>
                <w:rFonts w:ascii="Georgia" w:hAnsi="Georgia"/>
                <w:b/>
                <w:bCs/>
                <w:sz w:val="20"/>
                <w:szCs w:val="20"/>
              </w:rPr>
              <w:t xml:space="preserve">                                                                    </w:t>
            </w:r>
            <w:r w:rsidR="00A81C20">
              <w:rPr>
                <w:rFonts w:ascii="Georgia" w:hAnsi="Georgia"/>
                <w:b/>
                <w:bCs/>
                <w:sz w:val="20"/>
                <w:szCs w:val="20"/>
              </w:rPr>
              <w:t xml:space="preserve">                </w:t>
            </w:r>
            <w:r w:rsidR="00515537">
              <w:rPr>
                <w:rFonts w:ascii="Georgia" w:hAnsi="Georgia"/>
                <w:b/>
                <w:bCs/>
                <w:sz w:val="20"/>
                <w:szCs w:val="20"/>
              </w:rPr>
              <w:t xml:space="preserve"> Datum:</w:t>
            </w:r>
          </w:p>
          <w:p w14:paraId="05494947" w14:textId="77777777" w:rsidR="00262994" w:rsidRPr="00515537" w:rsidRDefault="00262994" w:rsidP="000519E4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3E0806C5" w14:textId="77777777" w:rsidR="00B37F31" w:rsidRPr="00417EA2" w:rsidRDefault="00515537" w:rsidP="000519E4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</w:tr>
      <w:tr w:rsidR="00B37F31" w:rsidRPr="00417EA2" w14:paraId="7B53D3EE" w14:textId="77777777" w:rsidTr="00B37F31">
        <w:trPr>
          <w:trHeight w:val="2616"/>
        </w:trPr>
        <w:tc>
          <w:tcPr>
            <w:tcW w:w="10452" w:type="dxa"/>
          </w:tcPr>
          <w:p w14:paraId="6032CAFC" w14:textId="77777777" w:rsidR="00B37F31" w:rsidRPr="00417EA2" w:rsidRDefault="00B37F31">
            <w:pPr>
              <w:rPr>
                <w:rFonts w:ascii="Georgia" w:hAnsi="Georgia"/>
                <w:b/>
                <w:sz w:val="20"/>
                <w:szCs w:val="20"/>
              </w:rPr>
            </w:pPr>
            <w:r w:rsidRPr="00417EA2">
              <w:rPr>
                <w:rFonts w:ascii="Georgia" w:hAnsi="Georgia"/>
                <w:b/>
                <w:sz w:val="20"/>
                <w:szCs w:val="20"/>
              </w:rPr>
              <w:t>Ordförande</w:t>
            </w:r>
            <w:r w:rsidR="00515537" w:rsidRPr="001E372E">
              <w:rPr>
                <w:rFonts w:ascii="Georgia" w:hAnsi="Georgia"/>
                <w:b/>
                <w:color w:val="FF0000"/>
                <w:sz w:val="22"/>
                <w:szCs w:val="22"/>
              </w:rPr>
              <w:t>*</w:t>
            </w:r>
          </w:p>
          <w:p w14:paraId="17A20562" w14:textId="77777777" w:rsidR="00B37F31" w:rsidRPr="00417EA2" w:rsidRDefault="00B37F31">
            <w:pPr>
              <w:rPr>
                <w:rFonts w:ascii="Georgia" w:hAnsi="Georgia"/>
                <w:sz w:val="22"/>
                <w:szCs w:val="22"/>
              </w:rPr>
            </w:pPr>
          </w:p>
          <w:p w14:paraId="3DB5404B" w14:textId="3A84283D" w:rsidR="00B37F31" w:rsidRDefault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....……………………………………………………………..............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.....................................................................................</w:t>
            </w:r>
          </w:p>
          <w:p w14:paraId="7D87B9D8" w14:textId="60BDBF44" w:rsidR="00D57044" w:rsidRPr="00D57044" w:rsidRDefault="00D57044">
            <w:pPr>
              <w:rPr>
                <w:rFonts w:ascii="Georgia" w:hAnsi="Georgia"/>
                <w:sz w:val="18"/>
                <w:szCs w:val="18"/>
              </w:rPr>
            </w:pPr>
            <w:r w:rsidRPr="00D57044">
              <w:rPr>
                <w:rFonts w:ascii="Georgia" w:hAnsi="Georgia"/>
                <w:sz w:val="18"/>
                <w:szCs w:val="18"/>
              </w:rPr>
              <w:t xml:space="preserve">Namn: </w:t>
            </w:r>
          </w:p>
          <w:p w14:paraId="6D703FDB" w14:textId="77777777" w:rsidR="00B37F31" w:rsidRPr="00417EA2" w:rsidRDefault="00B37F31">
            <w:pPr>
              <w:rPr>
                <w:rFonts w:ascii="Georgia" w:hAnsi="Georgia"/>
                <w:sz w:val="22"/>
                <w:szCs w:val="22"/>
              </w:rPr>
            </w:pPr>
          </w:p>
          <w:p w14:paraId="064EA0C2" w14:textId="77777777" w:rsidR="00B37F31" w:rsidRPr="00417EA2" w:rsidRDefault="00B37F31">
            <w:pPr>
              <w:rPr>
                <w:rFonts w:ascii="Georgia" w:hAnsi="Georgia"/>
                <w:sz w:val="22"/>
                <w:szCs w:val="22"/>
              </w:rPr>
            </w:pPr>
          </w:p>
          <w:p w14:paraId="1179F10B" w14:textId="77777777" w:rsidR="00B37F31" w:rsidRDefault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………………………………………………………..........................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</w:t>
            </w:r>
          </w:p>
          <w:p w14:paraId="6BF1BC58" w14:textId="1FBA517F" w:rsidR="00D57044" w:rsidRPr="00D57044" w:rsidRDefault="00D57044">
            <w:pPr>
              <w:rPr>
                <w:rFonts w:ascii="Georgia" w:hAnsi="Georgia"/>
                <w:sz w:val="18"/>
                <w:szCs w:val="18"/>
              </w:rPr>
            </w:pPr>
            <w:r w:rsidRPr="00D57044">
              <w:rPr>
                <w:rFonts w:ascii="Georgia" w:hAnsi="Georgia"/>
                <w:sz w:val="18"/>
                <w:szCs w:val="18"/>
              </w:rPr>
              <w:t xml:space="preserve">Adress: </w:t>
            </w:r>
          </w:p>
          <w:p w14:paraId="23107546" w14:textId="0D6F7E5E" w:rsidR="00B17B3B" w:rsidRDefault="00B17B3B" w:rsidP="000519E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   </w:t>
            </w:r>
            <w:r w:rsidR="00B37F31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96FB760" w14:textId="77777777" w:rsidR="00B37F31" w:rsidRPr="00B37F31" w:rsidRDefault="00B37F31" w:rsidP="00B37F3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           </w:t>
            </w:r>
            <w:r w:rsidRPr="00417EA2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5DDAB983" w14:textId="77777777" w:rsidR="00B37F31" w:rsidRDefault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………………………………………………………………...............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.......................................................................................</w:t>
            </w:r>
          </w:p>
          <w:p w14:paraId="2B0BB60D" w14:textId="39C4DAB8" w:rsidR="00B37F31" w:rsidRPr="00417EA2" w:rsidRDefault="00D57044" w:rsidP="008B5880">
            <w:pPr>
              <w:rPr>
                <w:rFonts w:ascii="Georgia" w:hAnsi="Georgia"/>
                <w:sz w:val="22"/>
                <w:szCs w:val="22"/>
              </w:rPr>
            </w:pPr>
            <w:r w:rsidRPr="00D57044">
              <w:rPr>
                <w:rFonts w:ascii="Georgia" w:hAnsi="Georgia"/>
                <w:sz w:val="18"/>
                <w:szCs w:val="18"/>
              </w:rPr>
              <w:t>Mobil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7F7E0F">
              <w:rPr>
                <w:rFonts w:ascii="Georgia" w:hAnsi="Georgia"/>
                <w:sz w:val="18"/>
                <w:szCs w:val="18"/>
              </w:rPr>
              <w:t>: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8B5880">
              <w:rPr>
                <w:rFonts w:ascii="Georgia" w:hAnsi="Georgia"/>
                <w:sz w:val="18"/>
                <w:szCs w:val="18"/>
              </w:rPr>
              <w:t>E-post</w:t>
            </w:r>
            <w:r w:rsidR="007F7E0F">
              <w:rPr>
                <w:rFonts w:ascii="Georgia" w:hAnsi="Georgia"/>
                <w:sz w:val="18"/>
                <w:szCs w:val="18"/>
              </w:rPr>
              <w:t>:</w:t>
            </w:r>
          </w:p>
        </w:tc>
      </w:tr>
      <w:tr w:rsidR="00B37F31" w:rsidRPr="00417EA2" w14:paraId="7BAB4BBB" w14:textId="77777777" w:rsidTr="00B37F31">
        <w:trPr>
          <w:trHeight w:val="2616"/>
        </w:trPr>
        <w:tc>
          <w:tcPr>
            <w:tcW w:w="10452" w:type="dxa"/>
          </w:tcPr>
          <w:p w14:paraId="59F64F0A" w14:textId="77777777" w:rsidR="00B37F31" w:rsidRPr="00417EA2" w:rsidRDefault="00B37F31" w:rsidP="00B37F31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Vice </w:t>
            </w:r>
            <w:r w:rsidRPr="00417EA2">
              <w:rPr>
                <w:rFonts w:ascii="Georgia" w:hAnsi="Georgia"/>
                <w:b/>
                <w:sz w:val="20"/>
                <w:szCs w:val="20"/>
              </w:rPr>
              <w:t>Ordförande</w:t>
            </w:r>
            <w:r w:rsidR="00515537" w:rsidRPr="001E372E">
              <w:rPr>
                <w:rFonts w:ascii="Georgia" w:hAnsi="Georgia"/>
                <w:b/>
                <w:color w:val="FF0000"/>
                <w:sz w:val="22"/>
                <w:szCs w:val="22"/>
              </w:rPr>
              <w:t>*</w:t>
            </w:r>
          </w:p>
          <w:p w14:paraId="59431CF4" w14:textId="77777777" w:rsidR="00B37F31" w:rsidRPr="00417EA2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</w:p>
          <w:p w14:paraId="7EBAB32C" w14:textId="77777777" w:rsidR="00B37F31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.....……………………………………………………………..............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.....................................................................................</w:t>
            </w:r>
          </w:p>
          <w:p w14:paraId="71105B45" w14:textId="07EADB03" w:rsidR="008B5880" w:rsidRPr="008B5880" w:rsidRDefault="008B5880" w:rsidP="00B37F31">
            <w:pPr>
              <w:rPr>
                <w:rFonts w:ascii="Georgia" w:hAnsi="Georgia"/>
                <w:sz w:val="18"/>
                <w:szCs w:val="18"/>
              </w:rPr>
            </w:pPr>
            <w:r w:rsidRPr="008B5880">
              <w:rPr>
                <w:rFonts w:ascii="Georgia" w:hAnsi="Georgia"/>
                <w:sz w:val="18"/>
                <w:szCs w:val="18"/>
              </w:rPr>
              <w:t>Namn:</w:t>
            </w:r>
          </w:p>
          <w:p w14:paraId="5B78ACD3" w14:textId="77777777" w:rsidR="00B37F31" w:rsidRPr="00417EA2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</w:p>
          <w:p w14:paraId="3F8AEEA6" w14:textId="77777777" w:rsidR="00B37F31" w:rsidRPr="00417EA2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</w:p>
          <w:p w14:paraId="4FF22188" w14:textId="77777777" w:rsidR="00B37F31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………………………………………………………..........................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</w:t>
            </w:r>
          </w:p>
          <w:p w14:paraId="63EF9ECB" w14:textId="7D8B4E68" w:rsidR="008B5880" w:rsidRPr="008B5880" w:rsidRDefault="008B5880" w:rsidP="00B37F31">
            <w:pPr>
              <w:rPr>
                <w:rFonts w:ascii="Georgia" w:hAnsi="Georgia"/>
                <w:sz w:val="18"/>
                <w:szCs w:val="18"/>
              </w:rPr>
            </w:pPr>
            <w:r w:rsidRPr="008B5880">
              <w:rPr>
                <w:rFonts w:ascii="Georgia" w:hAnsi="Georgia"/>
                <w:sz w:val="18"/>
                <w:szCs w:val="18"/>
              </w:rPr>
              <w:t xml:space="preserve">Adress: </w:t>
            </w:r>
          </w:p>
          <w:p w14:paraId="0D800240" w14:textId="37BC3C60" w:rsidR="00B37F31" w:rsidRDefault="00B37F31" w:rsidP="00B37F3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</w:t>
            </w:r>
            <w:r w:rsidRPr="00417EA2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02E2FCCA" w14:textId="77777777" w:rsidR="000519E4" w:rsidRPr="00B37F31" w:rsidRDefault="000519E4" w:rsidP="00B37F31">
            <w:pPr>
              <w:rPr>
                <w:rFonts w:ascii="Georgia" w:hAnsi="Georgia"/>
                <w:sz w:val="20"/>
                <w:szCs w:val="20"/>
              </w:rPr>
            </w:pPr>
          </w:p>
          <w:p w14:paraId="342EBC82" w14:textId="35EFAE03" w:rsidR="00B37F31" w:rsidRDefault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………………………………………………………………...............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.......................................................................................</w:t>
            </w:r>
          </w:p>
          <w:p w14:paraId="000284BF" w14:textId="4CB62FE5" w:rsidR="00B37F31" w:rsidRPr="00417EA2" w:rsidRDefault="008B5880" w:rsidP="008B5880">
            <w:pPr>
              <w:rPr>
                <w:rFonts w:ascii="Georgia" w:hAnsi="Georgia"/>
                <w:b/>
                <w:sz w:val="20"/>
                <w:szCs w:val="20"/>
              </w:rPr>
            </w:pPr>
            <w:r w:rsidRPr="008B5880">
              <w:rPr>
                <w:rFonts w:ascii="Georgia" w:hAnsi="Georgia"/>
                <w:sz w:val="18"/>
                <w:szCs w:val="18"/>
              </w:rPr>
              <w:t>Mobil</w:t>
            </w:r>
            <w:r w:rsidR="007F7E0F">
              <w:rPr>
                <w:rFonts w:ascii="Georgia" w:hAnsi="Georgia"/>
                <w:sz w:val="18"/>
                <w:szCs w:val="18"/>
              </w:rPr>
              <w:t>:</w:t>
            </w:r>
            <w:r w:rsidRPr="008B5880">
              <w:rPr>
                <w:rFonts w:ascii="Georgia" w:hAnsi="Georgia"/>
                <w:sz w:val="18"/>
                <w:szCs w:val="18"/>
              </w:rPr>
              <w:t xml:space="preserve">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8B5880">
              <w:rPr>
                <w:rFonts w:ascii="Georgia" w:hAnsi="Georgia"/>
                <w:sz w:val="18"/>
                <w:szCs w:val="18"/>
              </w:rPr>
              <w:t>E-post</w:t>
            </w:r>
            <w:r w:rsidR="007F7E0F">
              <w:rPr>
                <w:rFonts w:ascii="Georgia" w:hAnsi="Georgia"/>
                <w:sz w:val="18"/>
                <w:szCs w:val="18"/>
              </w:rPr>
              <w:t>:</w:t>
            </w:r>
          </w:p>
        </w:tc>
      </w:tr>
    </w:tbl>
    <w:p w14:paraId="7585358D" w14:textId="77777777" w:rsidR="00C90FB4" w:rsidRPr="00417EA2" w:rsidRDefault="00C90FB4">
      <w:pPr>
        <w:rPr>
          <w:rFonts w:ascii="Georgia" w:hAnsi="Georgia"/>
          <w:sz w:val="8"/>
          <w:szCs w:val="8"/>
        </w:rPr>
      </w:pPr>
    </w:p>
    <w:tbl>
      <w:tblPr>
        <w:tblW w:w="104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2"/>
      </w:tblGrid>
      <w:tr w:rsidR="00B37F31" w:rsidRPr="00417EA2" w14:paraId="51B5C251" w14:textId="77777777" w:rsidTr="00B37F31">
        <w:tc>
          <w:tcPr>
            <w:tcW w:w="10452" w:type="dxa"/>
          </w:tcPr>
          <w:p w14:paraId="12644A27" w14:textId="77777777" w:rsidR="00B37F31" w:rsidRDefault="00B37F31" w:rsidP="00074D97">
            <w:pPr>
              <w:rPr>
                <w:rFonts w:ascii="Georgia" w:hAnsi="Georgia"/>
                <w:b/>
                <w:sz w:val="20"/>
                <w:szCs w:val="20"/>
              </w:rPr>
            </w:pPr>
            <w:r w:rsidRPr="00417EA2">
              <w:rPr>
                <w:rFonts w:ascii="Georgia" w:hAnsi="Georgia"/>
                <w:b/>
                <w:sz w:val="20"/>
                <w:szCs w:val="20"/>
              </w:rPr>
              <w:t>Sekreterare</w:t>
            </w:r>
            <w:r w:rsidR="00515537" w:rsidRPr="001E372E">
              <w:rPr>
                <w:rFonts w:ascii="Georgia" w:hAnsi="Georgia"/>
                <w:b/>
                <w:color w:val="FF0000"/>
                <w:sz w:val="22"/>
                <w:szCs w:val="22"/>
              </w:rPr>
              <w:t>*</w:t>
            </w:r>
          </w:p>
          <w:p w14:paraId="2C7D6B3F" w14:textId="77777777" w:rsidR="00B37F31" w:rsidRDefault="00B37F31" w:rsidP="00074D97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628828C0" w14:textId="77777777" w:rsidR="00B37F31" w:rsidRPr="00417EA2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.....……………………………………………………………..............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.....................................................................................</w:t>
            </w:r>
          </w:p>
          <w:p w14:paraId="1C9037ED" w14:textId="26894DB3" w:rsidR="00B37F31" w:rsidRPr="00317454" w:rsidRDefault="00317454" w:rsidP="00B37F31">
            <w:pPr>
              <w:rPr>
                <w:rFonts w:ascii="Georgia" w:hAnsi="Georgia"/>
                <w:sz w:val="18"/>
                <w:szCs w:val="18"/>
              </w:rPr>
            </w:pPr>
            <w:r w:rsidRPr="00317454">
              <w:rPr>
                <w:rFonts w:ascii="Georgia" w:hAnsi="Georgia"/>
                <w:sz w:val="18"/>
                <w:szCs w:val="18"/>
              </w:rPr>
              <w:t>Namn:</w:t>
            </w:r>
          </w:p>
          <w:p w14:paraId="63BE4155" w14:textId="77777777" w:rsidR="00B37F31" w:rsidRPr="00417EA2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</w:p>
          <w:p w14:paraId="14DD499A" w14:textId="77777777" w:rsidR="00B37F31" w:rsidRPr="00417EA2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………………………………………………………..........................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</w:t>
            </w:r>
          </w:p>
          <w:p w14:paraId="085D45C2" w14:textId="1284E173" w:rsidR="00B37F31" w:rsidRPr="00317454" w:rsidRDefault="00317454" w:rsidP="00B37F31">
            <w:pPr>
              <w:rPr>
                <w:rFonts w:ascii="Georgia" w:hAnsi="Georgia"/>
                <w:sz w:val="18"/>
                <w:szCs w:val="18"/>
              </w:rPr>
            </w:pPr>
            <w:r w:rsidRPr="00317454">
              <w:rPr>
                <w:rFonts w:ascii="Georgia" w:hAnsi="Georgia"/>
                <w:sz w:val="18"/>
                <w:szCs w:val="18"/>
              </w:rPr>
              <w:t xml:space="preserve">Adress: </w:t>
            </w:r>
          </w:p>
          <w:p w14:paraId="129A7968" w14:textId="77777777" w:rsidR="000519E4" w:rsidRPr="00B37F31" w:rsidRDefault="000519E4" w:rsidP="00B37F31">
            <w:pPr>
              <w:rPr>
                <w:rFonts w:ascii="Georgia" w:hAnsi="Georgia"/>
                <w:sz w:val="20"/>
                <w:szCs w:val="20"/>
              </w:rPr>
            </w:pPr>
          </w:p>
          <w:p w14:paraId="4B3037AA" w14:textId="77777777" w:rsidR="00B37F31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………………………………………………………………...............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.......................................................................................</w:t>
            </w:r>
          </w:p>
          <w:p w14:paraId="13D44708" w14:textId="48FBD958" w:rsidR="00B37F31" w:rsidRPr="00417EA2" w:rsidRDefault="00317454" w:rsidP="00317454">
            <w:pPr>
              <w:rPr>
                <w:rFonts w:ascii="Georgia" w:hAnsi="Georgia"/>
                <w:sz w:val="22"/>
                <w:szCs w:val="22"/>
              </w:rPr>
            </w:pPr>
            <w:r w:rsidRPr="00317454">
              <w:rPr>
                <w:rFonts w:ascii="Georgia" w:hAnsi="Georgia"/>
                <w:sz w:val="18"/>
                <w:szCs w:val="18"/>
              </w:rPr>
              <w:t>Mobil</w:t>
            </w:r>
            <w:r>
              <w:rPr>
                <w:rFonts w:ascii="Georgia" w:hAnsi="Georgia"/>
                <w:sz w:val="18"/>
                <w:szCs w:val="18"/>
              </w:rPr>
              <w:t>:</w:t>
            </w:r>
            <w:r w:rsidRPr="00317454"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   </w:t>
            </w:r>
            <w:r w:rsidR="007F7E0F">
              <w:rPr>
                <w:rFonts w:ascii="Georgia" w:hAnsi="Georgia"/>
                <w:sz w:val="18"/>
                <w:szCs w:val="18"/>
              </w:rPr>
              <w:t xml:space="preserve">    </w:t>
            </w:r>
            <w:r w:rsidRPr="00317454">
              <w:rPr>
                <w:rFonts w:ascii="Georgia" w:hAnsi="Georgia"/>
                <w:sz w:val="18"/>
                <w:szCs w:val="18"/>
              </w:rPr>
              <w:t>E-post</w:t>
            </w:r>
            <w:r w:rsidR="007F7E0F">
              <w:rPr>
                <w:rFonts w:ascii="Georgia" w:hAnsi="Georgia"/>
                <w:sz w:val="18"/>
                <w:szCs w:val="18"/>
              </w:rPr>
              <w:t>:</w:t>
            </w:r>
          </w:p>
        </w:tc>
      </w:tr>
    </w:tbl>
    <w:p w14:paraId="44EC710C" w14:textId="77777777" w:rsidR="00C90FB4" w:rsidRPr="00417EA2" w:rsidRDefault="00C90FB4">
      <w:pPr>
        <w:rPr>
          <w:rFonts w:ascii="Georgia" w:hAnsi="Georgia"/>
          <w:sz w:val="8"/>
          <w:szCs w:val="8"/>
        </w:rPr>
      </w:pPr>
    </w:p>
    <w:tbl>
      <w:tblPr>
        <w:tblW w:w="104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2"/>
      </w:tblGrid>
      <w:tr w:rsidR="00B37F31" w:rsidRPr="00417EA2" w14:paraId="247FBED9" w14:textId="77777777" w:rsidTr="00B37F31">
        <w:tc>
          <w:tcPr>
            <w:tcW w:w="10452" w:type="dxa"/>
          </w:tcPr>
          <w:p w14:paraId="3DB9A81C" w14:textId="77777777" w:rsidR="00B37F31" w:rsidRDefault="00B37F31" w:rsidP="00074D97">
            <w:pPr>
              <w:rPr>
                <w:rFonts w:ascii="Georgia" w:hAnsi="Georgia"/>
                <w:b/>
                <w:color w:val="FF0000"/>
                <w:sz w:val="22"/>
                <w:szCs w:val="22"/>
              </w:rPr>
            </w:pPr>
            <w:r w:rsidRPr="00417EA2">
              <w:rPr>
                <w:rFonts w:ascii="Georgia" w:hAnsi="Georgia"/>
                <w:b/>
                <w:sz w:val="20"/>
                <w:szCs w:val="20"/>
              </w:rPr>
              <w:t>Kassör</w:t>
            </w:r>
            <w:r w:rsidR="00515537" w:rsidRPr="001E372E">
              <w:rPr>
                <w:rFonts w:ascii="Georgia" w:hAnsi="Georgia"/>
                <w:b/>
                <w:color w:val="FF0000"/>
                <w:sz w:val="22"/>
                <w:szCs w:val="22"/>
              </w:rPr>
              <w:t>*</w:t>
            </w:r>
          </w:p>
          <w:p w14:paraId="259B294F" w14:textId="77777777" w:rsidR="00620342" w:rsidRPr="00417EA2" w:rsidRDefault="00620342" w:rsidP="00074D97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16731058" w14:textId="77777777" w:rsidR="00B37F31" w:rsidRPr="00417EA2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.....……………………………………………………………..............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.....................................................................................</w:t>
            </w:r>
          </w:p>
          <w:p w14:paraId="5746AF19" w14:textId="2B323A3C" w:rsidR="00B37F31" w:rsidRPr="00317454" w:rsidRDefault="00317454" w:rsidP="00B37F31">
            <w:pPr>
              <w:rPr>
                <w:rFonts w:ascii="Georgia" w:hAnsi="Georgia"/>
                <w:sz w:val="18"/>
                <w:szCs w:val="18"/>
              </w:rPr>
            </w:pPr>
            <w:r w:rsidRPr="00317454">
              <w:rPr>
                <w:rFonts w:ascii="Georgia" w:hAnsi="Georgia"/>
                <w:sz w:val="18"/>
                <w:szCs w:val="18"/>
              </w:rPr>
              <w:t>Namn:</w:t>
            </w:r>
          </w:p>
          <w:p w14:paraId="4DB83596" w14:textId="77777777" w:rsidR="00B37F31" w:rsidRPr="00417EA2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</w:p>
          <w:p w14:paraId="2EEC9DB9" w14:textId="77777777" w:rsidR="00B37F31" w:rsidRPr="00417EA2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………………………………………………………..........................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</w:t>
            </w:r>
          </w:p>
          <w:p w14:paraId="2A0EE15E" w14:textId="4A6FA47E" w:rsidR="00B37F31" w:rsidRDefault="00317454" w:rsidP="00B37F31">
            <w:pPr>
              <w:rPr>
                <w:rFonts w:ascii="Georgia" w:hAnsi="Georgia"/>
                <w:sz w:val="20"/>
                <w:szCs w:val="20"/>
              </w:rPr>
            </w:pPr>
            <w:r w:rsidRPr="00317454">
              <w:rPr>
                <w:rFonts w:ascii="Georgia" w:hAnsi="Georgia"/>
                <w:sz w:val="18"/>
                <w:szCs w:val="18"/>
              </w:rPr>
              <w:t>Adress:</w:t>
            </w:r>
            <w:r w:rsidR="00B37F31"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      </w:t>
            </w:r>
            <w:r w:rsidR="00B37F31" w:rsidRPr="00417EA2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17E8A4F9" w14:textId="77777777" w:rsidR="000519E4" w:rsidRPr="00B37F31" w:rsidRDefault="000519E4" w:rsidP="00B37F31">
            <w:pPr>
              <w:rPr>
                <w:rFonts w:ascii="Georgia" w:hAnsi="Georgia"/>
                <w:sz w:val="20"/>
                <w:szCs w:val="20"/>
              </w:rPr>
            </w:pPr>
          </w:p>
          <w:p w14:paraId="530DA56B" w14:textId="77777777" w:rsidR="00B37F31" w:rsidRDefault="00B37F31" w:rsidP="00B37F31">
            <w:pPr>
              <w:rPr>
                <w:rFonts w:ascii="Georgia" w:hAnsi="Georgia"/>
                <w:sz w:val="22"/>
                <w:szCs w:val="22"/>
              </w:rPr>
            </w:pPr>
            <w:r w:rsidRPr="00417EA2">
              <w:rPr>
                <w:rFonts w:ascii="Georgia" w:hAnsi="Georgia"/>
                <w:sz w:val="22"/>
                <w:szCs w:val="22"/>
              </w:rPr>
              <w:t>……………………………………………………………...............</w:t>
            </w:r>
            <w:r>
              <w:rPr>
                <w:rFonts w:ascii="Georgia" w:hAnsi="Georgia"/>
                <w:sz w:val="22"/>
                <w:szCs w:val="22"/>
              </w:rPr>
              <w:t>.......................................................................................</w:t>
            </w:r>
          </w:p>
          <w:p w14:paraId="4D8FE638" w14:textId="17F8A952" w:rsidR="00B37F31" w:rsidRPr="00417EA2" w:rsidRDefault="00317454" w:rsidP="00317454">
            <w:pPr>
              <w:rPr>
                <w:rFonts w:ascii="Georgia" w:hAnsi="Georgia"/>
                <w:sz w:val="22"/>
                <w:szCs w:val="22"/>
              </w:rPr>
            </w:pPr>
            <w:r w:rsidRPr="00317454">
              <w:rPr>
                <w:rFonts w:ascii="Georgia" w:hAnsi="Georgia"/>
                <w:sz w:val="18"/>
                <w:szCs w:val="18"/>
              </w:rPr>
              <w:t>Mobil</w:t>
            </w:r>
            <w:r>
              <w:rPr>
                <w:rFonts w:ascii="Georgia" w:hAnsi="Georgia"/>
                <w:sz w:val="18"/>
                <w:szCs w:val="18"/>
              </w:rPr>
              <w:t>:</w:t>
            </w:r>
            <w:r w:rsidRPr="00417EA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           </w:t>
            </w:r>
            <w:r w:rsidR="00620342">
              <w:rPr>
                <w:rFonts w:ascii="Georgia" w:hAnsi="Georgia"/>
                <w:sz w:val="20"/>
                <w:szCs w:val="20"/>
              </w:rPr>
              <w:t xml:space="preserve">    </w:t>
            </w:r>
            <w:r w:rsidRPr="00317454">
              <w:rPr>
                <w:rFonts w:ascii="Georgia" w:hAnsi="Georgia"/>
                <w:sz w:val="18"/>
                <w:szCs w:val="18"/>
              </w:rPr>
              <w:t>E-post</w:t>
            </w:r>
            <w:r w:rsidR="007F7E0F">
              <w:rPr>
                <w:rFonts w:ascii="Georgia" w:hAnsi="Georgia"/>
                <w:sz w:val="18"/>
                <w:szCs w:val="18"/>
              </w:rPr>
              <w:t>:</w:t>
            </w:r>
            <w:r w:rsidR="00B37F31" w:rsidRPr="00417EA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53C94FC4" w14:textId="77777777" w:rsidR="004A72E9" w:rsidRPr="00417EA2" w:rsidRDefault="004A72E9" w:rsidP="004A72E9">
      <w:pPr>
        <w:rPr>
          <w:rFonts w:ascii="Georgia" w:hAnsi="Georgia"/>
          <w:sz w:val="8"/>
          <w:szCs w:val="8"/>
        </w:rPr>
      </w:pPr>
    </w:p>
    <w:tbl>
      <w:tblPr>
        <w:tblW w:w="10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6581"/>
      </w:tblGrid>
      <w:tr w:rsidR="007D510E" w:rsidRPr="00417EA2" w14:paraId="617BBAE9" w14:textId="77777777" w:rsidTr="000E3098">
        <w:trPr>
          <w:cantSplit/>
          <w:trHeight w:val="344"/>
        </w:trPr>
        <w:tc>
          <w:tcPr>
            <w:tcW w:w="3848" w:type="dxa"/>
          </w:tcPr>
          <w:p w14:paraId="6D05F03C" w14:textId="77777777" w:rsidR="00B17B3B" w:rsidRPr="00417EA2" w:rsidRDefault="00B17B3B" w:rsidP="00B17B3B">
            <w:pPr>
              <w:rPr>
                <w:rFonts w:ascii="Georgia" w:hAnsi="Georgia"/>
                <w:sz w:val="20"/>
                <w:szCs w:val="20"/>
              </w:rPr>
            </w:pPr>
            <w:r w:rsidRPr="00417EA2">
              <w:rPr>
                <w:rFonts w:ascii="Georgia" w:hAnsi="Georgia"/>
                <w:sz w:val="20"/>
                <w:szCs w:val="20"/>
              </w:rPr>
              <w:t>Startår</w:t>
            </w:r>
          </w:p>
          <w:p w14:paraId="17DE2C6E" w14:textId="77777777" w:rsidR="007D510E" w:rsidRPr="00417EA2" w:rsidRDefault="007D510E" w:rsidP="00074D9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581" w:type="dxa"/>
          </w:tcPr>
          <w:p w14:paraId="415B2A8A" w14:textId="77777777" w:rsidR="00515537" w:rsidRPr="00515537" w:rsidRDefault="00B17B3B" w:rsidP="00074D9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Kontaktuppgifter f</w:t>
            </w:r>
            <w:r w:rsidR="007D510E" w:rsidRPr="00417EA2">
              <w:rPr>
                <w:rFonts w:ascii="Georgia" w:hAnsi="Georgia"/>
                <w:sz w:val="20"/>
                <w:szCs w:val="20"/>
              </w:rPr>
              <w:t>öreningslokal</w:t>
            </w:r>
          </w:p>
        </w:tc>
      </w:tr>
      <w:tr w:rsidR="00515537" w:rsidRPr="00417EA2" w14:paraId="2D3C4455" w14:textId="77777777" w:rsidTr="000E3098">
        <w:trPr>
          <w:cantSplit/>
          <w:trHeight w:val="442"/>
        </w:trPr>
        <w:tc>
          <w:tcPr>
            <w:tcW w:w="3848" w:type="dxa"/>
          </w:tcPr>
          <w:p w14:paraId="62BE611F" w14:textId="77777777" w:rsidR="00515537" w:rsidRPr="00417EA2" w:rsidRDefault="00515537" w:rsidP="00515537">
            <w:pPr>
              <w:rPr>
                <w:rFonts w:ascii="Georgia" w:hAnsi="Georgia"/>
                <w:sz w:val="20"/>
                <w:szCs w:val="20"/>
              </w:rPr>
            </w:pPr>
            <w:r w:rsidRPr="00417EA2">
              <w:rPr>
                <w:rFonts w:ascii="Georgia" w:hAnsi="Georgia"/>
                <w:sz w:val="20"/>
                <w:szCs w:val="20"/>
              </w:rPr>
              <w:t>Organisationsnummer</w:t>
            </w:r>
          </w:p>
          <w:p w14:paraId="3CA0D25B" w14:textId="77777777" w:rsidR="00515537" w:rsidRPr="00417EA2" w:rsidRDefault="00515537" w:rsidP="00B17B3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81" w:type="dxa"/>
          </w:tcPr>
          <w:p w14:paraId="00B2BCB6" w14:textId="77777777" w:rsidR="00515537" w:rsidRPr="00417EA2" w:rsidRDefault="00515537" w:rsidP="00515537">
            <w:pPr>
              <w:rPr>
                <w:rFonts w:ascii="Georgia" w:hAnsi="Georgia"/>
                <w:sz w:val="20"/>
                <w:szCs w:val="20"/>
              </w:rPr>
            </w:pPr>
            <w:r w:rsidRPr="00417EA2">
              <w:rPr>
                <w:rFonts w:ascii="Georgia" w:hAnsi="Georgia"/>
                <w:sz w:val="20"/>
                <w:szCs w:val="20"/>
              </w:rPr>
              <w:t>Plus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17EA2">
              <w:rPr>
                <w:rFonts w:ascii="Georgia" w:hAnsi="Georgia"/>
                <w:sz w:val="20"/>
                <w:szCs w:val="20"/>
              </w:rPr>
              <w:t>Giro, Bankgiro</w:t>
            </w:r>
          </w:p>
          <w:p w14:paraId="63FE48D0" w14:textId="77777777" w:rsidR="00515537" w:rsidRDefault="00515537" w:rsidP="00074D97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C163DFA" w14:textId="77777777" w:rsidR="00861116" w:rsidRDefault="00F12A58" w:rsidP="00A1314F">
      <w:pPr>
        <w:pStyle w:val="Sidhuvud"/>
        <w:ind w:right="480"/>
        <w:jc w:val="right"/>
      </w:pPr>
      <w:r>
        <w:t xml:space="preserve">     </w:t>
      </w:r>
    </w:p>
    <w:p w14:paraId="7C549C7F" w14:textId="121A5D9F" w:rsidR="00FB7E64" w:rsidRPr="00B37F31" w:rsidRDefault="00FB7E64" w:rsidP="00515537">
      <w:pPr>
        <w:tabs>
          <w:tab w:val="left" w:pos="142"/>
          <w:tab w:val="left" w:pos="9072"/>
        </w:tabs>
        <w:spacing w:line="288" w:lineRule="auto"/>
        <w:rPr>
          <w:rFonts w:ascii="Georgia" w:hAnsi="Georgia"/>
          <w:sz w:val="22"/>
          <w:szCs w:val="22"/>
        </w:rPr>
      </w:pPr>
      <w:r w:rsidRPr="001E372E">
        <w:rPr>
          <w:rFonts w:ascii="Georgia" w:hAnsi="Georgia"/>
          <w:b/>
          <w:color w:val="FF0000"/>
          <w:sz w:val="22"/>
          <w:szCs w:val="22"/>
        </w:rPr>
        <w:t>*</w:t>
      </w:r>
      <w:r w:rsidRPr="00145918">
        <w:rPr>
          <w:rFonts w:ascii="Georgia" w:hAnsi="Georgia"/>
          <w:sz w:val="22"/>
          <w:szCs w:val="22"/>
        </w:rPr>
        <w:t xml:space="preserve"> Genom föreningsblankett </w:t>
      </w:r>
      <w:r w:rsidR="00E952A5">
        <w:rPr>
          <w:rFonts w:ascii="Georgia" w:hAnsi="Georgia"/>
          <w:sz w:val="22"/>
          <w:szCs w:val="22"/>
        </w:rPr>
        <w:t>ger</w:t>
      </w:r>
      <w:r w:rsidRPr="00145918">
        <w:rPr>
          <w:rFonts w:ascii="Georgia" w:hAnsi="Georgia"/>
          <w:sz w:val="22"/>
          <w:szCs w:val="22"/>
        </w:rPr>
        <w:t xml:space="preserve"> jag </w:t>
      </w:r>
      <w:r w:rsidR="00E952A5">
        <w:rPr>
          <w:rFonts w:ascii="Georgia" w:hAnsi="Georgia"/>
          <w:sz w:val="22"/>
          <w:szCs w:val="22"/>
        </w:rPr>
        <w:t xml:space="preserve">samtycke till </w:t>
      </w:r>
      <w:r w:rsidRPr="00145918">
        <w:rPr>
          <w:rFonts w:ascii="Georgia" w:hAnsi="Georgia"/>
          <w:sz w:val="22"/>
          <w:szCs w:val="22"/>
        </w:rPr>
        <w:t>at</w:t>
      </w:r>
      <w:r w:rsidR="000519E4">
        <w:rPr>
          <w:rFonts w:ascii="Georgia" w:hAnsi="Georgia"/>
          <w:sz w:val="22"/>
          <w:szCs w:val="22"/>
        </w:rPr>
        <w:t xml:space="preserve">t </w:t>
      </w:r>
      <w:r w:rsidRPr="00145918">
        <w:rPr>
          <w:rFonts w:ascii="Georgia" w:hAnsi="Georgia"/>
          <w:sz w:val="22"/>
          <w:szCs w:val="22"/>
        </w:rPr>
        <w:t>kontaktuppgifter</w:t>
      </w:r>
      <w:r w:rsidR="000519E4">
        <w:rPr>
          <w:rFonts w:ascii="Georgia" w:hAnsi="Georgia"/>
          <w:sz w:val="22"/>
          <w:szCs w:val="22"/>
        </w:rPr>
        <w:t>na ovan</w:t>
      </w:r>
      <w:r w:rsidRPr="00145918">
        <w:rPr>
          <w:rFonts w:ascii="Georgia" w:hAnsi="Georgia"/>
          <w:sz w:val="22"/>
          <w:szCs w:val="22"/>
        </w:rPr>
        <w:t xml:space="preserve"> får publiceras på Demensförbundets hemsida</w:t>
      </w:r>
      <w:r w:rsidR="007715CD">
        <w:rPr>
          <w:rFonts w:ascii="Georgia" w:hAnsi="Georgia"/>
          <w:sz w:val="22"/>
          <w:szCs w:val="22"/>
        </w:rPr>
        <w:t>.</w:t>
      </w:r>
      <w:r w:rsidR="00145918">
        <w:rPr>
          <w:rFonts w:ascii="Georgia" w:hAnsi="Georgia"/>
          <w:sz w:val="22"/>
          <w:szCs w:val="22"/>
        </w:rPr>
        <w:t xml:space="preserve"> Jag kan när som helst kontakta Demensförbundets kansli om jag vill ändra eller ta bort mina uppgifter.</w:t>
      </w:r>
    </w:p>
    <w:p w14:paraId="5504BDEE" w14:textId="77777777" w:rsidR="00983F22" w:rsidRDefault="000519E4" w:rsidP="00983F22"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Georgia" w:hAnsi="Georgia" w:cs="Arial"/>
        </w:rPr>
        <w:t xml:space="preserve"> </w:t>
      </w:r>
    </w:p>
    <w:p w14:paraId="31F72ECD" w14:textId="77777777" w:rsidR="000519E4" w:rsidRDefault="00983F22" w:rsidP="00983F22">
      <w:pPr>
        <w:tabs>
          <w:tab w:val="left" w:pos="9072"/>
        </w:tabs>
        <w:rPr>
          <w:rFonts w:ascii="Georgia" w:hAnsi="Georgia" w:cs="Arial"/>
          <w:sz w:val="22"/>
          <w:szCs w:val="22"/>
        </w:rPr>
      </w:pPr>
      <w:r w:rsidRPr="003578FC">
        <w:rPr>
          <w:rFonts w:ascii="Georgia" w:hAnsi="Georgia" w:cs="Arial"/>
          <w:sz w:val="22"/>
          <w:szCs w:val="22"/>
        </w:rPr>
        <w:t>Namnteckning</w:t>
      </w:r>
      <w:r w:rsidR="000519E4">
        <w:rPr>
          <w:rFonts w:ascii="Georgia" w:hAnsi="Georgia" w:cs="Arial"/>
          <w:sz w:val="22"/>
          <w:szCs w:val="22"/>
        </w:rPr>
        <w:t xml:space="preserve"> ordförande   </w:t>
      </w:r>
      <w:r w:rsidR="00515537">
        <w:rPr>
          <w:rFonts w:ascii="Georgia" w:hAnsi="Georgia" w:cs="Arial"/>
          <w:sz w:val="22"/>
          <w:szCs w:val="22"/>
        </w:rPr>
        <w:t xml:space="preserve">                                               </w:t>
      </w:r>
      <w:r w:rsidR="000519E4">
        <w:rPr>
          <w:rFonts w:ascii="Georgia" w:hAnsi="Georgia" w:cs="Arial"/>
          <w:sz w:val="22"/>
          <w:szCs w:val="22"/>
        </w:rPr>
        <w:t>Namnteckning vice ordförande</w:t>
      </w:r>
    </w:p>
    <w:p w14:paraId="72CB320E" w14:textId="77777777" w:rsidR="000519E4" w:rsidRDefault="000519E4" w:rsidP="00983F22">
      <w:pPr>
        <w:tabs>
          <w:tab w:val="left" w:pos="9072"/>
        </w:tabs>
        <w:rPr>
          <w:rFonts w:ascii="Georgia" w:hAnsi="Georgia" w:cs="Arial"/>
          <w:sz w:val="22"/>
          <w:szCs w:val="22"/>
        </w:rPr>
      </w:pPr>
    </w:p>
    <w:p w14:paraId="784C3D24" w14:textId="77777777" w:rsidR="000519E4" w:rsidRDefault="000519E4" w:rsidP="00983F22">
      <w:pPr>
        <w:tabs>
          <w:tab w:val="left" w:pos="9072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1FD28A3D" w14:textId="11899297" w:rsidR="00515537" w:rsidRDefault="000519E4" w:rsidP="00515537">
      <w:pPr>
        <w:tabs>
          <w:tab w:val="left" w:pos="9072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Namnteckning </w:t>
      </w:r>
      <w:r w:rsidR="007F7E0F">
        <w:rPr>
          <w:rFonts w:ascii="Georgia" w:hAnsi="Georgia" w:cs="Arial"/>
          <w:sz w:val="22"/>
          <w:szCs w:val="22"/>
        </w:rPr>
        <w:t>s</w:t>
      </w:r>
      <w:r>
        <w:rPr>
          <w:rFonts w:ascii="Georgia" w:hAnsi="Georgia" w:cs="Arial"/>
          <w:sz w:val="22"/>
          <w:szCs w:val="22"/>
        </w:rPr>
        <w:t>ekreterare</w:t>
      </w:r>
      <w:r w:rsidR="00515537">
        <w:rPr>
          <w:rFonts w:ascii="Georgia" w:hAnsi="Georgia" w:cs="Arial"/>
          <w:sz w:val="22"/>
          <w:szCs w:val="22"/>
        </w:rPr>
        <w:t xml:space="preserve">                                               </w:t>
      </w:r>
      <w:r>
        <w:rPr>
          <w:rFonts w:ascii="Georgia" w:hAnsi="Georgia" w:cs="Arial"/>
          <w:sz w:val="22"/>
          <w:szCs w:val="22"/>
        </w:rPr>
        <w:t xml:space="preserve">  Namnteckning kassör</w:t>
      </w:r>
      <w:r w:rsidR="00515537">
        <w:rPr>
          <w:rFonts w:ascii="Georgia" w:hAnsi="Georgia" w:cs="Arial"/>
          <w:sz w:val="22"/>
          <w:szCs w:val="22"/>
        </w:rPr>
        <w:tab/>
      </w:r>
      <w:r w:rsidR="00515537">
        <w:rPr>
          <w:rFonts w:ascii="Georgia" w:hAnsi="Georgia" w:cs="Arial"/>
          <w:sz w:val="22"/>
          <w:szCs w:val="22"/>
        </w:rPr>
        <w:tab/>
      </w:r>
      <w:r w:rsidR="00515537">
        <w:rPr>
          <w:rFonts w:ascii="Georgia" w:hAnsi="Georgia" w:cs="Arial"/>
          <w:sz w:val="22"/>
          <w:szCs w:val="22"/>
        </w:rPr>
        <w:tab/>
        <w:t>Flik 6</w:t>
      </w:r>
    </w:p>
    <w:sectPr w:rsidR="00515537" w:rsidSect="00A81C20">
      <w:headerReference w:type="default" r:id="rId10"/>
      <w:footerReference w:type="default" r:id="rId11"/>
      <w:pgSz w:w="11907" w:h="16839" w:code="9"/>
      <w:pgMar w:top="567" w:right="284" w:bottom="142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B3BA" w14:textId="77777777" w:rsidR="00AD1AA2" w:rsidRDefault="00AD1AA2">
      <w:r>
        <w:separator/>
      </w:r>
    </w:p>
  </w:endnote>
  <w:endnote w:type="continuationSeparator" w:id="0">
    <w:p w14:paraId="437983CE" w14:textId="77777777" w:rsidR="00AD1AA2" w:rsidRDefault="00AD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3D6B67C8" w14:paraId="72DE15BA" w14:textId="77777777" w:rsidTr="3D6B67C8">
      <w:trPr>
        <w:trHeight w:val="300"/>
      </w:trPr>
      <w:tc>
        <w:tcPr>
          <w:tcW w:w="3685" w:type="dxa"/>
        </w:tcPr>
        <w:p w14:paraId="03FFA418" w14:textId="44AAD86B" w:rsidR="3D6B67C8" w:rsidRDefault="3D6B67C8" w:rsidP="3D6B67C8">
          <w:pPr>
            <w:pStyle w:val="Sidhuvud"/>
            <w:ind w:left="-115"/>
          </w:pPr>
        </w:p>
      </w:tc>
      <w:tc>
        <w:tcPr>
          <w:tcW w:w="3685" w:type="dxa"/>
        </w:tcPr>
        <w:p w14:paraId="3EEC8EC6" w14:textId="1C1AF075" w:rsidR="3D6B67C8" w:rsidRDefault="3D6B67C8" w:rsidP="3D6B67C8">
          <w:pPr>
            <w:pStyle w:val="Sidhuvud"/>
            <w:jc w:val="center"/>
          </w:pPr>
        </w:p>
      </w:tc>
      <w:tc>
        <w:tcPr>
          <w:tcW w:w="3685" w:type="dxa"/>
        </w:tcPr>
        <w:p w14:paraId="3E28A7A3" w14:textId="020B9FA0" w:rsidR="3D6B67C8" w:rsidRDefault="3D6B67C8" w:rsidP="3D6B67C8">
          <w:pPr>
            <w:pStyle w:val="Sidhuvud"/>
            <w:ind w:right="-115"/>
            <w:jc w:val="right"/>
          </w:pPr>
        </w:p>
      </w:tc>
    </w:tr>
  </w:tbl>
  <w:p w14:paraId="2282084B" w14:textId="5699EDE3" w:rsidR="3D6B67C8" w:rsidRDefault="3D6B67C8" w:rsidP="3D6B67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3415" w14:textId="77777777" w:rsidR="00AD1AA2" w:rsidRDefault="00AD1AA2">
      <w:r>
        <w:separator/>
      </w:r>
    </w:p>
  </w:footnote>
  <w:footnote w:type="continuationSeparator" w:id="0">
    <w:p w14:paraId="4B7715A7" w14:textId="77777777" w:rsidR="00AD1AA2" w:rsidRDefault="00AD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608B" w14:textId="08B1550C" w:rsidR="00501FF3" w:rsidRDefault="00501FF3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1865C9" wp14:editId="4D53412F">
          <wp:simplePos x="0" y="0"/>
          <wp:positionH relativeFrom="column">
            <wp:posOffset>4707255</wp:posOffset>
          </wp:positionH>
          <wp:positionV relativeFrom="paragraph">
            <wp:posOffset>-4445</wp:posOffset>
          </wp:positionV>
          <wp:extent cx="2028190" cy="431800"/>
          <wp:effectExtent l="0" t="0" r="0" b="6350"/>
          <wp:wrapTight wrapText="bothSides">
            <wp:wrapPolygon edited="0">
              <wp:start x="1826" y="0"/>
              <wp:lineTo x="812" y="3812"/>
              <wp:lineTo x="406" y="9529"/>
              <wp:lineTo x="609" y="15247"/>
              <wp:lineTo x="1826" y="20965"/>
              <wp:lineTo x="2029" y="20965"/>
              <wp:lineTo x="3855" y="20965"/>
              <wp:lineTo x="5478" y="20965"/>
              <wp:lineTo x="21100" y="16200"/>
              <wp:lineTo x="21302" y="8576"/>
              <wp:lineTo x="19679" y="6671"/>
              <wp:lineTo x="3855" y="0"/>
              <wp:lineTo x="1826" y="0"/>
            </wp:wrapPolygon>
          </wp:wrapTight>
          <wp:docPr id="2" name="Bild 2" descr="En bild som visar Grafik, Teckensnitt, grafisk design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n bild som visar Grafik, Teckensnitt, grafisk design, skärmbild&#10;&#10;Automatiskt genererad beskrivni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37" b="9415"/>
                  <a:stretch/>
                </pic:blipFill>
                <pic:spPr bwMode="auto">
                  <a:xfrm>
                    <a:off x="0" y="0"/>
                    <a:ext cx="20281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55"/>
    <w:rsid w:val="00005AED"/>
    <w:rsid w:val="00007AA5"/>
    <w:rsid w:val="0001065F"/>
    <w:rsid w:val="0002089D"/>
    <w:rsid w:val="000519E4"/>
    <w:rsid w:val="000636AB"/>
    <w:rsid w:val="00074D97"/>
    <w:rsid w:val="000E3098"/>
    <w:rsid w:val="000F2745"/>
    <w:rsid w:val="0010757F"/>
    <w:rsid w:val="00126E49"/>
    <w:rsid w:val="00145918"/>
    <w:rsid w:val="001B5091"/>
    <w:rsid w:val="001D0710"/>
    <w:rsid w:val="001D6442"/>
    <w:rsid w:val="001E372E"/>
    <w:rsid w:val="001F2007"/>
    <w:rsid w:val="00215634"/>
    <w:rsid w:val="00215E40"/>
    <w:rsid w:val="00224CDB"/>
    <w:rsid w:val="00262994"/>
    <w:rsid w:val="002924B7"/>
    <w:rsid w:val="002A6B10"/>
    <w:rsid w:val="00317454"/>
    <w:rsid w:val="00330527"/>
    <w:rsid w:val="003578FC"/>
    <w:rsid w:val="00390F1F"/>
    <w:rsid w:val="003A36F5"/>
    <w:rsid w:val="003A5AD8"/>
    <w:rsid w:val="003C1694"/>
    <w:rsid w:val="003D6A8F"/>
    <w:rsid w:val="00417EA2"/>
    <w:rsid w:val="0043152F"/>
    <w:rsid w:val="00434773"/>
    <w:rsid w:val="004A72E9"/>
    <w:rsid w:val="004F1C0B"/>
    <w:rsid w:val="00501FF3"/>
    <w:rsid w:val="00515537"/>
    <w:rsid w:val="00521D0F"/>
    <w:rsid w:val="00542AD4"/>
    <w:rsid w:val="00557986"/>
    <w:rsid w:val="00572FF5"/>
    <w:rsid w:val="005C517F"/>
    <w:rsid w:val="00603635"/>
    <w:rsid w:val="00620342"/>
    <w:rsid w:val="00667430"/>
    <w:rsid w:val="00694D87"/>
    <w:rsid w:val="006A06E2"/>
    <w:rsid w:val="006B4C29"/>
    <w:rsid w:val="007131E0"/>
    <w:rsid w:val="007329C8"/>
    <w:rsid w:val="00737E48"/>
    <w:rsid w:val="00744527"/>
    <w:rsid w:val="007715CD"/>
    <w:rsid w:val="0078277B"/>
    <w:rsid w:val="007D510E"/>
    <w:rsid w:val="007F28BB"/>
    <w:rsid w:val="007F7E0F"/>
    <w:rsid w:val="008457DB"/>
    <w:rsid w:val="00861116"/>
    <w:rsid w:val="00882753"/>
    <w:rsid w:val="008A0034"/>
    <w:rsid w:val="008B5880"/>
    <w:rsid w:val="008D370D"/>
    <w:rsid w:val="008F2C07"/>
    <w:rsid w:val="009779A2"/>
    <w:rsid w:val="00983F22"/>
    <w:rsid w:val="00995A28"/>
    <w:rsid w:val="009A1328"/>
    <w:rsid w:val="00A1314F"/>
    <w:rsid w:val="00A81C20"/>
    <w:rsid w:val="00A95B30"/>
    <w:rsid w:val="00AD06D0"/>
    <w:rsid w:val="00AD1AA2"/>
    <w:rsid w:val="00B01A60"/>
    <w:rsid w:val="00B17B3B"/>
    <w:rsid w:val="00B37F31"/>
    <w:rsid w:val="00B77A9F"/>
    <w:rsid w:val="00B95CA5"/>
    <w:rsid w:val="00BC1C55"/>
    <w:rsid w:val="00C4042C"/>
    <w:rsid w:val="00C772E1"/>
    <w:rsid w:val="00C90FB4"/>
    <w:rsid w:val="00D209A0"/>
    <w:rsid w:val="00D34D56"/>
    <w:rsid w:val="00D57044"/>
    <w:rsid w:val="00DB5DF3"/>
    <w:rsid w:val="00DD0711"/>
    <w:rsid w:val="00E56FC6"/>
    <w:rsid w:val="00E8739C"/>
    <w:rsid w:val="00E9435E"/>
    <w:rsid w:val="00E952A5"/>
    <w:rsid w:val="00ED5A3B"/>
    <w:rsid w:val="00F12A58"/>
    <w:rsid w:val="00F36E4D"/>
    <w:rsid w:val="00FB7E64"/>
    <w:rsid w:val="00FC47CB"/>
    <w:rsid w:val="00FD52F9"/>
    <w:rsid w:val="00FE18EA"/>
    <w:rsid w:val="3D6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8CEE2"/>
  <w15:chartTrackingRefBased/>
  <w15:docId w15:val="{486CB187-40E3-4161-8551-4E97540D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943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9435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7329C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329C8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nne%20Jansson\Application%20Data\Microsoft\Mallar\styrelselap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F520984FCD46BAAD490AFB68BA14" ma:contentTypeVersion="16" ma:contentTypeDescription="Skapa ett nytt dokument." ma:contentTypeScope="" ma:versionID="ad2dfea25e542b52b88cae099da50e36">
  <xsd:schema xmlns:xsd="http://www.w3.org/2001/XMLSchema" xmlns:xs="http://www.w3.org/2001/XMLSchema" xmlns:p="http://schemas.microsoft.com/office/2006/metadata/properties" xmlns:ns2="d5353445-59c2-4be6-8a9d-1d4ed9174c0a" xmlns:ns3="0d88ce99-413e-45d6-b6fd-9a0808fa5d7c" targetNamespace="http://schemas.microsoft.com/office/2006/metadata/properties" ma:root="true" ma:fieldsID="2a4fa1757f84d19386c0de8c47a587dd" ns2:_="" ns3:_="">
    <xsd:import namespace="d5353445-59c2-4be6-8a9d-1d4ed9174c0a"/>
    <xsd:import namespace="0d88ce99-413e-45d6-b6fd-9a0808fa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3445-59c2-4be6-8a9d-1d4ed917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965770c-8af7-4e59-a779-d7ffb83b0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ce99-413e-45d6-b6fd-9a0808fa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86001f-3950-412e-a3f9-d2dd37fed5c6}" ma:internalName="TaxCatchAll" ma:showField="CatchAllData" ma:web="0d88ce99-413e-45d6-b6fd-9a0808fa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27E3F-DAAF-4587-8D72-B549F257C0C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4FEB3C-F584-4757-9CA7-0409ECDA9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850D5-DACA-432C-BEF0-110784FBD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BC358-1965-470E-B9DB-7E37D31D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53445-59c2-4be6-8a9d-1d4ed9174c0a"/>
    <ds:schemaRef ds:uri="0d88ce99-413e-45d6-b6fd-9a0808fa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styrelselapp</Template>
  <TotalTime>0</TotalTime>
  <Pages>1</Pages>
  <Words>90</Words>
  <Characters>3136</Characters>
  <Application>Microsoft Office Word</Application>
  <DocSecurity>0</DocSecurity>
  <Lines>26</Lines>
  <Paragraphs>6</Paragraphs>
  <ScaleCrop>false</ScaleCrop>
  <Company>Demensförbundet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Förening</dc:title>
  <dc:subject/>
  <dc:creator>Demensförbundet</dc:creator>
  <cp:keywords/>
  <dc:description/>
  <cp:lastModifiedBy>Karin Bajlo</cp:lastModifiedBy>
  <cp:revision>2</cp:revision>
  <cp:lastPrinted>2024-09-19T13:16:00Z</cp:lastPrinted>
  <dcterms:created xsi:type="dcterms:W3CDTF">2025-08-14T11:34:00Z</dcterms:created>
  <dcterms:modified xsi:type="dcterms:W3CDTF">2025-08-14T11:34:00Z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525200.000000000</vt:lpwstr>
  </property>
</Properties>
</file>